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450"/>
        <w:tblW w:w="18900" w:type="dxa"/>
        <w:tblLayout w:type="fixed"/>
        <w:tblLook w:val="0600" w:firstRow="0" w:lastRow="0" w:firstColumn="0" w:lastColumn="0" w:noHBand="1" w:noVBand="1"/>
        <w:tblDescription w:val="Layout table to enter Company details and Product or Service information, with instructions on how to create brochure"/>
      </w:tblPr>
      <w:tblGrid>
        <w:gridCol w:w="6390"/>
        <w:gridCol w:w="6570"/>
        <w:gridCol w:w="5940"/>
      </w:tblGrid>
      <w:tr w:rsidR="00FB3767" w14:paraId="1839BB31" w14:textId="77777777" w:rsidTr="00A71C7A">
        <w:trPr>
          <w:trHeight w:val="4869"/>
        </w:trPr>
        <w:tc>
          <w:tcPr>
            <w:tcW w:w="6390" w:type="dxa"/>
            <w:tcMar>
              <w:top w:w="2146" w:type="dxa"/>
              <w:left w:w="115" w:type="dxa"/>
              <w:right w:w="115" w:type="dxa"/>
            </w:tcMar>
          </w:tcPr>
          <w:p w14:paraId="40DE3CE8" w14:textId="77777777" w:rsidR="00FB3767" w:rsidRDefault="00022169" w:rsidP="00B310D9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1E204EA" wp14:editId="69B77386">
                      <wp:extent cx="3505200" cy="5029200"/>
                      <wp:effectExtent l="0" t="0" r="0" b="0"/>
                      <wp:docPr id="10" name="Text Box 10" descr="Text box to enter brochure conten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5200" cy="5029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F8FB53" w14:textId="3AA9980F" w:rsidR="00F87CC3" w:rsidRPr="00402C32" w:rsidRDefault="001715B3" w:rsidP="00F87CC3">
                                  <w:pPr>
                                    <w:spacing w:after="0"/>
                                    <w:jc w:val="center"/>
                                    <w:rPr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402C32">
                                    <w:rPr>
                                      <w:color w:val="C00000"/>
                                      <w:sz w:val="28"/>
                                      <w:szCs w:val="28"/>
                                    </w:rPr>
                                    <w:t>Specialty Ice Cream Flavors</w:t>
                                  </w:r>
                                </w:p>
                                <w:p w14:paraId="173B5A95" w14:textId="5B0EC584" w:rsidR="001715B3" w:rsidRDefault="001715B3" w:rsidP="00F87CC3">
                                  <w:pPr>
                                    <w:spacing w:after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FC3FE72" w14:textId="79109614" w:rsidR="00B6743B" w:rsidRPr="00884995" w:rsidRDefault="001715B3" w:rsidP="00884995">
                                  <w:pPr>
                                    <w:spacing w:after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84995">
                                    <w:rPr>
                                      <w:sz w:val="22"/>
                                      <w:szCs w:val="22"/>
                                    </w:rPr>
                                    <w:t>Cashew Raisin</w:t>
                                  </w:r>
                                </w:p>
                                <w:p w14:paraId="3BE46A25" w14:textId="411C630C" w:rsidR="00B6743B" w:rsidRPr="00884995" w:rsidRDefault="001715B3" w:rsidP="00884995">
                                  <w:pPr>
                                    <w:spacing w:after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84995">
                                    <w:rPr>
                                      <w:sz w:val="22"/>
                                      <w:szCs w:val="22"/>
                                    </w:rPr>
                                    <w:t xml:space="preserve">Chikoo (Brown </w:t>
                                  </w:r>
                                  <w:r w:rsidR="000C5A44" w:rsidRPr="00884995">
                                    <w:rPr>
                                      <w:sz w:val="22"/>
                                      <w:szCs w:val="22"/>
                                    </w:rPr>
                                    <w:t>Fruit)</w:t>
                                  </w:r>
                                </w:p>
                                <w:p w14:paraId="11D8FE80" w14:textId="03DA5562" w:rsidR="00B6743B" w:rsidRPr="00884995" w:rsidRDefault="00150914" w:rsidP="00884995">
                                  <w:pPr>
                                    <w:spacing w:after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84995">
                                    <w:rPr>
                                      <w:sz w:val="22"/>
                                      <w:szCs w:val="22"/>
                                    </w:rPr>
                                    <w:t>Cinnamon</w:t>
                                  </w:r>
                                </w:p>
                                <w:p w14:paraId="0D9900C4" w14:textId="269AA82C" w:rsidR="00BD2DAD" w:rsidRPr="00884995" w:rsidRDefault="00BD2DAD" w:rsidP="00884995">
                                  <w:pPr>
                                    <w:spacing w:after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84995">
                                    <w:rPr>
                                      <w:sz w:val="22"/>
                                      <w:szCs w:val="22"/>
                                    </w:rPr>
                                    <w:t>Fig</w:t>
                                  </w:r>
                                </w:p>
                                <w:p w14:paraId="2B9A8826" w14:textId="27985AEC" w:rsidR="00B6743B" w:rsidRPr="00884995" w:rsidRDefault="001715B3" w:rsidP="00884995">
                                  <w:pPr>
                                    <w:spacing w:after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84995">
                                    <w:rPr>
                                      <w:sz w:val="22"/>
                                      <w:szCs w:val="22"/>
                                    </w:rPr>
                                    <w:t>Ginger</w:t>
                                  </w:r>
                                </w:p>
                                <w:p w14:paraId="4D7A2425" w14:textId="5A7722DC" w:rsidR="00B6743B" w:rsidRPr="00884995" w:rsidRDefault="001715B3" w:rsidP="00884995">
                                  <w:pPr>
                                    <w:spacing w:after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84995">
                                    <w:rPr>
                                      <w:sz w:val="22"/>
                                      <w:szCs w:val="22"/>
                                    </w:rPr>
                                    <w:t>Green Tea</w:t>
                                  </w:r>
                                </w:p>
                                <w:p w14:paraId="4BFC96C8" w14:textId="21420BF9" w:rsidR="00B6743B" w:rsidRPr="00884995" w:rsidRDefault="001715B3" w:rsidP="00884995">
                                  <w:pPr>
                                    <w:spacing w:after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84995">
                                    <w:rPr>
                                      <w:sz w:val="22"/>
                                      <w:szCs w:val="22"/>
                                    </w:rPr>
                                    <w:t>Irish Stout</w:t>
                                  </w:r>
                                </w:p>
                                <w:p w14:paraId="54961878" w14:textId="7CF27A8E" w:rsidR="00884995" w:rsidRPr="00884995" w:rsidRDefault="00884995" w:rsidP="00884995">
                                  <w:pPr>
                                    <w:spacing w:after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84995">
                                    <w:rPr>
                                      <w:sz w:val="22"/>
                                      <w:szCs w:val="22"/>
                                    </w:rPr>
                                    <w:t>Kentucky Bourbon</w:t>
                                  </w:r>
                                </w:p>
                                <w:p w14:paraId="29ED0E4A" w14:textId="2E0A9542" w:rsidR="00884995" w:rsidRPr="00884995" w:rsidRDefault="00884995" w:rsidP="00884995">
                                  <w:pPr>
                                    <w:spacing w:after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84995">
                                    <w:rPr>
                                      <w:sz w:val="22"/>
                                      <w:szCs w:val="22"/>
                                    </w:rPr>
                                    <w:t>Kesar Pista</w:t>
                                  </w:r>
                                </w:p>
                                <w:p w14:paraId="7B5C681C" w14:textId="136FC072" w:rsidR="00884995" w:rsidRPr="00884995" w:rsidRDefault="00884995" w:rsidP="00884995">
                                  <w:pPr>
                                    <w:spacing w:after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84995">
                                    <w:rPr>
                                      <w:sz w:val="22"/>
                                      <w:szCs w:val="22"/>
                                    </w:rPr>
                                    <w:t>Lychee</w:t>
                                  </w:r>
                                </w:p>
                                <w:p w14:paraId="6BC1566E" w14:textId="77777777" w:rsidR="00884995" w:rsidRPr="00884995" w:rsidRDefault="00884995" w:rsidP="00884995">
                                  <w:pPr>
                                    <w:spacing w:after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84995">
                                    <w:rPr>
                                      <w:sz w:val="22"/>
                                      <w:szCs w:val="22"/>
                                    </w:rPr>
                                    <w:t>Mango</w:t>
                                  </w:r>
                                </w:p>
                                <w:p w14:paraId="6819975D" w14:textId="5EC64312" w:rsidR="00884995" w:rsidRPr="00884995" w:rsidRDefault="00884995" w:rsidP="00884995">
                                  <w:pPr>
                                    <w:spacing w:after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84995">
                                    <w:rPr>
                                      <w:sz w:val="22"/>
                                      <w:szCs w:val="22"/>
                                    </w:rPr>
                                    <w:t>Taro (Purple Yam)</w:t>
                                  </w:r>
                                </w:p>
                                <w:p w14:paraId="4501C854" w14:textId="706F1B6D" w:rsidR="001715B3" w:rsidRPr="00884995" w:rsidRDefault="001715B3" w:rsidP="00F87CC3">
                                  <w:pPr>
                                    <w:spacing w:after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17C076D" w14:textId="3E35D0EA" w:rsidR="001715B3" w:rsidRDefault="001715B3" w:rsidP="00F87CC3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19C85A3" w14:textId="3C5DF652" w:rsidR="001715B3" w:rsidRPr="00402C32" w:rsidRDefault="001715B3" w:rsidP="00F87CC3">
                                  <w:pPr>
                                    <w:spacing w:after="0"/>
                                    <w:jc w:val="center"/>
                                    <w:rPr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402C32">
                                    <w:rPr>
                                      <w:color w:val="C00000"/>
                                      <w:sz w:val="28"/>
                                      <w:szCs w:val="28"/>
                                    </w:rPr>
                                    <w:t>Gelato Flavors</w:t>
                                  </w:r>
                                </w:p>
                                <w:p w14:paraId="7BBF7E7A" w14:textId="0C486C7B" w:rsidR="001715B3" w:rsidRDefault="001715B3" w:rsidP="00F87CC3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E4864F2" w14:textId="77777777" w:rsidR="00943FBD" w:rsidRPr="00884995" w:rsidRDefault="00943FBD" w:rsidP="00943FBD">
                                  <w:pPr>
                                    <w:spacing w:after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84995">
                                    <w:rPr>
                                      <w:sz w:val="22"/>
                                      <w:szCs w:val="22"/>
                                    </w:rPr>
                                    <w:t>Chocolate</w:t>
                                  </w:r>
                                </w:p>
                                <w:p w14:paraId="121FE251" w14:textId="07DCD79D" w:rsidR="00B6743B" w:rsidRPr="00884995" w:rsidRDefault="001715B3" w:rsidP="00943FBD">
                                  <w:pPr>
                                    <w:spacing w:after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84995">
                                    <w:rPr>
                                      <w:sz w:val="22"/>
                                      <w:szCs w:val="22"/>
                                    </w:rPr>
                                    <w:t>Chocolate Chip</w:t>
                                  </w:r>
                                </w:p>
                                <w:p w14:paraId="4402C9EB" w14:textId="7408A2DC" w:rsidR="00B6743B" w:rsidRPr="00884995" w:rsidRDefault="001715B3" w:rsidP="00943FBD">
                                  <w:pPr>
                                    <w:spacing w:after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84995">
                                    <w:rPr>
                                      <w:sz w:val="22"/>
                                      <w:szCs w:val="22"/>
                                    </w:rPr>
                                    <w:t>Chocolate Espresso</w:t>
                                  </w:r>
                                </w:p>
                                <w:p w14:paraId="619E3A3F" w14:textId="2571AD53" w:rsidR="00B6743B" w:rsidRPr="00884995" w:rsidRDefault="001715B3" w:rsidP="00943FBD">
                                  <w:pPr>
                                    <w:spacing w:after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84995">
                                    <w:rPr>
                                      <w:sz w:val="22"/>
                                      <w:szCs w:val="22"/>
                                    </w:rPr>
                                    <w:t>Donatella</w:t>
                                  </w:r>
                                </w:p>
                                <w:p w14:paraId="156A4FFF" w14:textId="151300E7" w:rsidR="00B6743B" w:rsidRPr="00884995" w:rsidRDefault="001715B3" w:rsidP="00943FBD">
                                  <w:pPr>
                                    <w:spacing w:after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84995">
                                    <w:rPr>
                                      <w:sz w:val="22"/>
                                      <w:szCs w:val="22"/>
                                    </w:rPr>
                                    <w:t>French Vanilla</w:t>
                                  </w:r>
                                </w:p>
                                <w:p w14:paraId="2E62B6C6" w14:textId="151656CB" w:rsidR="00B6743B" w:rsidRPr="00884995" w:rsidRDefault="001715B3" w:rsidP="00943FBD">
                                  <w:pPr>
                                    <w:spacing w:after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884995">
                                    <w:rPr>
                                      <w:sz w:val="22"/>
                                      <w:szCs w:val="22"/>
                                    </w:rPr>
                                    <w:t>Fruitti</w:t>
                                  </w:r>
                                  <w:proofErr w:type="spellEnd"/>
                                  <w:r w:rsidRPr="00884995">
                                    <w:rPr>
                                      <w:sz w:val="22"/>
                                      <w:szCs w:val="22"/>
                                    </w:rPr>
                                    <w:t xml:space="preserve"> Di Bosco</w:t>
                                  </w:r>
                                </w:p>
                                <w:p w14:paraId="2D49B1C9" w14:textId="64355F12" w:rsidR="00402C32" w:rsidRPr="00884995" w:rsidRDefault="00943FBD" w:rsidP="00943FBD">
                                  <w:pPr>
                                    <w:spacing w:after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84995">
                                    <w:rPr>
                                      <w:sz w:val="22"/>
                                      <w:szCs w:val="22"/>
                                    </w:rPr>
                                    <w:t>Lemon Cream</w:t>
                                  </w:r>
                                </w:p>
                                <w:p w14:paraId="4F0B5F5F" w14:textId="0256A69E" w:rsidR="00943FBD" w:rsidRPr="00884995" w:rsidRDefault="00943FBD" w:rsidP="00943FBD">
                                  <w:pPr>
                                    <w:spacing w:after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84995">
                                    <w:rPr>
                                      <w:sz w:val="22"/>
                                      <w:szCs w:val="22"/>
                                    </w:rPr>
                                    <w:t>Pistachio</w:t>
                                  </w:r>
                                </w:p>
                                <w:p w14:paraId="41A217C9" w14:textId="02774447" w:rsidR="00943FBD" w:rsidRPr="00884995" w:rsidRDefault="00943FBD" w:rsidP="00943FBD">
                                  <w:pPr>
                                    <w:spacing w:after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84995">
                                    <w:rPr>
                                      <w:sz w:val="22"/>
                                      <w:szCs w:val="22"/>
                                    </w:rPr>
                                    <w:t>Salted Caramel</w:t>
                                  </w:r>
                                </w:p>
                                <w:p w14:paraId="50C0C4DA" w14:textId="0E4CC793" w:rsidR="00943FBD" w:rsidRPr="00884995" w:rsidRDefault="00943FBD" w:rsidP="00943FBD">
                                  <w:pPr>
                                    <w:spacing w:after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84995">
                                    <w:rPr>
                                      <w:sz w:val="22"/>
                                      <w:szCs w:val="22"/>
                                    </w:rPr>
                                    <w:t>Strawberry Chip</w:t>
                                  </w:r>
                                </w:p>
                                <w:p w14:paraId="2EED33A2" w14:textId="17E95E72" w:rsidR="00943FBD" w:rsidRPr="00884995" w:rsidRDefault="00943FBD" w:rsidP="00943FBD">
                                  <w:pPr>
                                    <w:spacing w:after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84995">
                                    <w:rPr>
                                      <w:sz w:val="22"/>
                                      <w:szCs w:val="22"/>
                                    </w:rPr>
                                    <w:t>Tiramisu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1E204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alt="Text box to enter brochure content" style="width:276pt;height:39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" filled="f" stroked="f" strokeweight=".5pt">
                      <v:textbox>
                        <w:txbxContent>
                          <w:p w14:paraId="72F8FB53" w14:textId="3AA9980F" w:rsidR="00F87CC3" w:rsidRPr="00402C32" w:rsidRDefault="001715B3" w:rsidP="00F87CC3">
                            <w:pPr>
                              <w:spacing w:after="0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402C32">
                              <w:rPr>
                                <w:color w:val="C00000"/>
                                <w:sz w:val="28"/>
                                <w:szCs w:val="28"/>
                              </w:rPr>
                              <w:t>Specialty Ice Cream Flavors</w:t>
                            </w:r>
                          </w:p>
                          <w:p w14:paraId="173B5A95" w14:textId="5B0EC584" w:rsidR="001715B3" w:rsidRDefault="001715B3" w:rsidP="00F87CC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FC3FE72" w14:textId="79109614" w:rsidR="00B6743B" w:rsidRPr="00884995" w:rsidRDefault="001715B3" w:rsidP="00884995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84995">
                              <w:rPr>
                                <w:sz w:val="22"/>
                                <w:szCs w:val="22"/>
                              </w:rPr>
                              <w:t>Cashew Raisin</w:t>
                            </w:r>
                          </w:p>
                          <w:p w14:paraId="3BE46A25" w14:textId="411C630C" w:rsidR="00B6743B" w:rsidRPr="00884995" w:rsidRDefault="001715B3" w:rsidP="00884995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84995">
                              <w:rPr>
                                <w:sz w:val="22"/>
                                <w:szCs w:val="22"/>
                              </w:rPr>
                              <w:t xml:space="preserve">Chikoo (Brown </w:t>
                            </w:r>
                            <w:r w:rsidR="000C5A44" w:rsidRPr="00884995">
                              <w:rPr>
                                <w:sz w:val="22"/>
                                <w:szCs w:val="22"/>
                              </w:rPr>
                              <w:t>Fruit)</w:t>
                            </w:r>
                          </w:p>
                          <w:p w14:paraId="11D8FE80" w14:textId="03DA5562" w:rsidR="00B6743B" w:rsidRPr="00884995" w:rsidRDefault="00150914" w:rsidP="00884995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84995">
                              <w:rPr>
                                <w:sz w:val="22"/>
                                <w:szCs w:val="22"/>
                              </w:rPr>
                              <w:t>Cinnamon</w:t>
                            </w:r>
                          </w:p>
                          <w:p w14:paraId="0D9900C4" w14:textId="269AA82C" w:rsidR="00BD2DAD" w:rsidRPr="00884995" w:rsidRDefault="00BD2DAD" w:rsidP="00884995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84995">
                              <w:rPr>
                                <w:sz w:val="22"/>
                                <w:szCs w:val="22"/>
                              </w:rPr>
                              <w:t>Fig</w:t>
                            </w:r>
                          </w:p>
                          <w:p w14:paraId="2B9A8826" w14:textId="27985AEC" w:rsidR="00B6743B" w:rsidRPr="00884995" w:rsidRDefault="001715B3" w:rsidP="00884995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84995">
                              <w:rPr>
                                <w:sz w:val="22"/>
                                <w:szCs w:val="22"/>
                              </w:rPr>
                              <w:t>Ginger</w:t>
                            </w:r>
                          </w:p>
                          <w:p w14:paraId="4D7A2425" w14:textId="5A7722DC" w:rsidR="00B6743B" w:rsidRPr="00884995" w:rsidRDefault="001715B3" w:rsidP="00884995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84995">
                              <w:rPr>
                                <w:sz w:val="22"/>
                                <w:szCs w:val="22"/>
                              </w:rPr>
                              <w:t>Green Tea</w:t>
                            </w:r>
                          </w:p>
                          <w:p w14:paraId="4BFC96C8" w14:textId="21420BF9" w:rsidR="00B6743B" w:rsidRPr="00884995" w:rsidRDefault="001715B3" w:rsidP="00884995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84995">
                              <w:rPr>
                                <w:sz w:val="22"/>
                                <w:szCs w:val="22"/>
                              </w:rPr>
                              <w:t>Irish Stout</w:t>
                            </w:r>
                          </w:p>
                          <w:p w14:paraId="54961878" w14:textId="7CF27A8E" w:rsidR="00884995" w:rsidRPr="00884995" w:rsidRDefault="00884995" w:rsidP="00884995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84995">
                              <w:rPr>
                                <w:sz w:val="22"/>
                                <w:szCs w:val="22"/>
                              </w:rPr>
                              <w:t>Kentucky Bourbon</w:t>
                            </w:r>
                          </w:p>
                          <w:p w14:paraId="29ED0E4A" w14:textId="2E0A9542" w:rsidR="00884995" w:rsidRPr="00884995" w:rsidRDefault="00884995" w:rsidP="00884995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84995">
                              <w:rPr>
                                <w:sz w:val="22"/>
                                <w:szCs w:val="22"/>
                              </w:rPr>
                              <w:t>Kesar Pista</w:t>
                            </w:r>
                          </w:p>
                          <w:p w14:paraId="7B5C681C" w14:textId="136FC072" w:rsidR="00884995" w:rsidRPr="00884995" w:rsidRDefault="00884995" w:rsidP="00884995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84995">
                              <w:rPr>
                                <w:sz w:val="22"/>
                                <w:szCs w:val="22"/>
                              </w:rPr>
                              <w:t>Lychee</w:t>
                            </w:r>
                          </w:p>
                          <w:p w14:paraId="6BC1566E" w14:textId="77777777" w:rsidR="00884995" w:rsidRPr="00884995" w:rsidRDefault="00884995" w:rsidP="00884995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84995">
                              <w:rPr>
                                <w:sz w:val="22"/>
                                <w:szCs w:val="22"/>
                              </w:rPr>
                              <w:t>Mango</w:t>
                            </w:r>
                          </w:p>
                          <w:p w14:paraId="6819975D" w14:textId="5EC64312" w:rsidR="00884995" w:rsidRPr="00884995" w:rsidRDefault="00884995" w:rsidP="00884995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84995">
                              <w:rPr>
                                <w:sz w:val="22"/>
                                <w:szCs w:val="22"/>
                              </w:rPr>
                              <w:t>Taro (Purple Yam)</w:t>
                            </w:r>
                          </w:p>
                          <w:p w14:paraId="4501C854" w14:textId="706F1B6D" w:rsidR="001715B3" w:rsidRPr="00884995" w:rsidRDefault="001715B3" w:rsidP="00F87CC3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17C076D" w14:textId="3E35D0EA" w:rsidR="001715B3" w:rsidRDefault="001715B3" w:rsidP="00F87CC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19C85A3" w14:textId="3C5DF652" w:rsidR="001715B3" w:rsidRPr="00402C32" w:rsidRDefault="001715B3" w:rsidP="00F87CC3">
                            <w:pPr>
                              <w:spacing w:after="0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402C32">
                              <w:rPr>
                                <w:color w:val="C00000"/>
                                <w:sz w:val="28"/>
                                <w:szCs w:val="28"/>
                              </w:rPr>
                              <w:t>Gelato Flavors</w:t>
                            </w:r>
                          </w:p>
                          <w:p w14:paraId="7BBF7E7A" w14:textId="0C486C7B" w:rsidR="001715B3" w:rsidRDefault="001715B3" w:rsidP="00F87CC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E4864F2" w14:textId="77777777" w:rsidR="00943FBD" w:rsidRPr="00884995" w:rsidRDefault="00943FBD" w:rsidP="00943FBD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84995">
                              <w:rPr>
                                <w:sz w:val="22"/>
                                <w:szCs w:val="22"/>
                              </w:rPr>
                              <w:t>Chocolate</w:t>
                            </w:r>
                          </w:p>
                          <w:p w14:paraId="121FE251" w14:textId="07DCD79D" w:rsidR="00B6743B" w:rsidRPr="00884995" w:rsidRDefault="001715B3" w:rsidP="00943FBD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84995">
                              <w:rPr>
                                <w:sz w:val="22"/>
                                <w:szCs w:val="22"/>
                              </w:rPr>
                              <w:t>Chocolate Chip</w:t>
                            </w:r>
                          </w:p>
                          <w:p w14:paraId="4402C9EB" w14:textId="7408A2DC" w:rsidR="00B6743B" w:rsidRPr="00884995" w:rsidRDefault="001715B3" w:rsidP="00943FBD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84995">
                              <w:rPr>
                                <w:sz w:val="22"/>
                                <w:szCs w:val="22"/>
                              </w:rPr>
                              <w:t>Chocolate Espresso</w:t>
                            </w:r>
                          </w:p>
                          <w:p w14:paraId="619E3A3F" w14:textId="2571AD53" w:rsidR="00B6743B" w:rsidRPr="00884995" w:rsidRDefault="001715B3" w:rsidP="00943FBD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84995">
                              <w:rPr>
                                <w:sz w:val="22"/>
                                <w:szCs w:val="22"/>
                              </w:rPr>
                              <w:t>Donatella</w:t>
                            </w:r>
                          </w:p>
                          <w:p w14:paraId="156A4FFF" w14:textId="151300E7" w:rsidR="00B6743B" w:rsidRPr="00884995" w:rsidRDefault="001715B3" w:rsidP="00943FBD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84995">
                              <w:rPr>
                                <w:sz w:val="22"/>
                                <w:szCs w:val="22"/>
                              </w:rPr>
                              <w:t>French Vanilla</w:t>
                            </w:r>
                          </w:p>
                          <w:p w14:paraId="2E62B6C6" w14:textId="151656CB" w:rsidR="00B6743B" w:rsidRPr="00884995" w:rsidRDefault="001715B3" w:rsidP="00943FBD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84995">
                              <w:rPr>
                                <w:sz w:val="22"/>
                                <w:szCs w:val="22"/>
                              </w:rPr>
                              <w:t>Fruitti</w:t>
                            </w:r>
                            <w:proofErr w:type="spellEnd"/>
                            <w:r w:rsidRPr="00884995">
                              <w:rPr>
                                <w:sz w:val="22"/>
                                <w:szCs w:val="22"/>
                              </w:rPr>
                              <w:t xml:space="preserve"> Di Bosco</w:t>
                            </w:r>
                          </w:p>
                          <w:p w14:paraId="2D49B1C9" w14:textId="64355F12" w:rsidR="00402C32" w:rsidRPr="00884995" w:rsidRDefault="00943FBD" w:rsidP="00943FBD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84995">
                              <w:rPr>
                                <w:sz w:val="22"/>
                                <w:szCs w:val="22"/>
                              </w:rPr>
                              <w:t>Lemon Cream</w:t>
                            </w:r>
                          </w:p>
                          <w:p w14:paraId="4F0B5F5F" w14:textId="0256A69E" w:rsidR="00943FBD" w:rsidRPr="00884995" w:rsidRDefault="00943FBD" w:rsidP="00943FBD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84995">
                              <w:rPr>
                                <w:sz w:val="22"/>
                                <w:szCs w:val="22"/>
                              </w:rPr>
                              <w:t>Pistachio</w:t>
                            </w:r>
                          </w:p>
                          <w:p w14:paraId="41A217C9" w14:textId="02774447" w:rsidR="00943FBD" w:rsidRPr="00884995" w:rsidRDefault="00943FBD" w:rsidP="00943FBD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84995">
                              <w:rPr>
                                <w:sz w:val="22"/>
                                <w:szCs w:val="22"/>
                              </w:rPr>
                              <w:t>Salted Caramel</w:t>
                            </w:r>
                          </w:p>
                          <w:p w14:paraId="50C0C4DA" w14:textId="0E4CC793" w:rsidR="00943FBD" w:rsidRPr="00884995" w:rsidRDefault="00943FBD" w:rsidP="00943FBD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84995">
                              <w:rPr>
                                <w:sz w:val="22"/>
                                <w:szCs w:val="22"/>
                              </w:rPr>
                              <w:t>Strawberry Chip</w:t>
                            </w:r>
                          </w:p>
                          <w:p w14:paraId="2EED33A2" w14:textId="17E95E72" w:rsidR="00943FBD" w:rsidRPr="00884995" w:rsidRDefault="00943FBD" w:rsidP="00943FBD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84995">
                              <w:rPr>
                                <w:sz w:val="22"/>
                                <w:szCs w:val="22"/>
                              </w:rPr>
                              <w:t>Tiramisu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570" w:type="dxa"/>
            <w:tcMar>
              <w:top w:w="2146" w:type="dxa"/>
              <w:left w:w="115" w:type="dxa"/>
              <w:right w:w="115" w:type="dxa"/>
            </w:tcMar>
          </w:tcPr>
          <w:sdt>
            <w:sdtPr>
              <w:rPr>
                <w:color w:val="C00000"/>
                <w:szCs w:val="28"/>
              </w:rPr>
              <w:alias w:val="Enter Company Name:"/>
              <w:tag w:val="Enter Company Name:"/>
              <w:id w:val="-25867232"/>
              <w:placeholder>
                <w:docPart w:val="AE7DC9AA3A164DEC94E7B7D67D6F2C60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EndPr/>
            <w:sdtContent>
              <w:p w14:paraId="28D3780F" w14:textId="3D987DB0" w:rsidR="004A746D" w:rsidRDefault="001715B3" w:rsidP="00150914">
                <w:pPr>
                  <w:pStyle w:val="Heading4"/>
                  <w:jc w:val="center"/>
                </w:pPr>
                <w:r w:rsidRPr="00402C32">
                  <w:rPr>
                    <w:color w:val="C00000"/>
                    <w:szCs w:val="28"/>
                  </w:rPr>
                  <w:t>Additional Products</w:t>
                </w:r>
              </w:p>
            </w:sdtContent>
          </w:sdt>
          <w:p w14:paraId="5B4438AF" w14:textId="0A247E53" w:rsidR="00FB3767" w:rsidRPr="00B6743B" w:rsidRDefault="00AF7F5F" w:rsidP="00B310D9">
            <w:pPr>
              <w:pStyle w:val="ContactInfo"/>
              <w:rPr>
                <w:b/>
                <w:bCs/>
                <w:color w:val="auto"/>
                <w:sz w:val="22"/>
                <w:u w:val="single"/>
              </w:rPr>
            </w:pPr>
            <w:r w:rsidRPr="00B6743B">
              <w:rPr>
                <w:b/>
                <w:bCs/>
                <w:color w:val="auto"/>
                <w:sz w:val="22"/>
                <w:u w:val="single"/>
              </w:rPr>
              <w:t>Novelty Items:</w:t>
            </w:r>
          </w:p>
          <w:p w14:paraId="350EE655" w14:textId="77777777" w:rsidR="00AF7F5F" w:rsidRPr="00B6743B" w:rsidRDefault="00AF7F5F" w:rsidP="00B310D9">
            <w:pPr>
              <w:pStyle w:val="ContactInfo"/>
              <w:rPr>
                <w:color w:val="auto"/>
                <w:sz w:val="22"/>
              </w:rPr>
            </w:pPr>
          </w:p>
          <w:p w14:paraId="010AA619" w14:textId="303A9017" w:rsidR="00AF7F5F" w:rsidRPr="00B6743B" w:rsidRDefault="00AF7F5F" w:rsidP="00B310D9">
            <w:pPr>
              <w:pStyle w:val="ContactInfo"/>
              <w:numPr>
                <w:ilvl w:val="0"/>
                <w:numId w:val="15"/>
              </w:numPr>
              <w:jc w:val="left"/>
              <w:rPr>
                <w:color w:val="auto"/>
                <w:sz w:val="22"/>
              </w:rPr>
            </w:pPr>
            <w:r w:rsidRPr="00B6743B">
              <w:rPr>
                <w:color w:val="auto"/>
                <w:sz w:val="22"/>
              </w:rPr>
              <w:t>Good Humor</w:t>
            </w:r>
            <w:r w:rsidRPr="00B6743B">
              <w:rPr>
                <w:color w:val="auto"/>
                <w:sz w:val="22"/>
                <w:vertAlign w:val="superscript"/>
              </w:rPr>
              <w:t>®</w:t>
            </w:r>
          </w:p>
          <w:p w14:paraId="75173F4B" w14:textId="3A294188" w:rsidR="00AF7F5F" w:rsidRPr="00B6743B" w:rsidRDefault="00AF7F5F" w:rsidP="00B310D9">
            <w:pPr>
              <w:pStyle w:val="ContactInfo"/>
              <w:numPr>
                <w:ilvl w:val="0"/>
                <w:numId w:val="15"/>
              </w:numPr>
              <w:jc w:val="left"/>
              <w:rPr>
                <w:color w:val="auto"/>
                <w:sz w:val="22"/>
              </w:rPr>
            </w:pPr>
            <w:r w:rsidRPr="00B6743B">
              <w:rPr>
                <w:color w:val="auto"/>
                <w:sz w:val="22"/>
              </w:rPr>
              <w:t>M&amp;M Mars</w:t>
            </w:r>
            <w:r w:rsidRPr="00B6743B">
              <w:rPr>
                <w:color w:val="auto"/>
                <w:sz w:val="22"/>
                <w:vertAlign w:val="superscript"/>
              </w:rPr>
              <w:t>®</w:t>
            </w:r>
          </w:p>
          <w:p w14:paraId="3AC933E6" w14:textId="77777777" w:rsidR="00AF7F5F" w:rsidRPr="00B6743B" w:rsidRDefault="00AF7F5F" w:rsidP="00B310D9">
            <w:pPr>
              <w:pStyle w:val="ContactInfo"/>
              <w:numPr>
                <w:ilvl w:val="0"/>
                <w:numId w:val="15"/>
              </w:numPr>
              <w:jc w:val="left"/>
              <w:rPr>
                <w:color w:val="auto"/>
                <w:sz w:val="22"/>
              </w:rPr>
            </w:pPr>
            <w:r w:rsidRPr="00B6743B">
              <w:rPr>
                <w:color w:val="auto"/>
                <w:sz w:val="22"/>
              </w:rPr>
              <w:t>Popsicles</w:t>
            </w:r>
          </w:p>
          <w:p w14:paraId="51EF50A5" w14:textId="77777777" w:rsidR="00AF7F5F" w:rsidRPr="00B6743B" w:rsidRDefault="00AF7F5F" w:rsidP="00B310D9">
            <w:pPr>
              <w:pStyle w:val="ContactInfo"/>
              <w:numPr>
                <w:ilvl w:val="0"/>
                <w:numId w:val="15"/>
              </w:numPr>
              <w:jc w:val="left"/>
              <w:rPr>
                <w:color w:val="auto"/>
                <w:sz w:val="22"/>
              </w:rPr>
            </w:pPr>
            <w:r w:rsidRPr="00B6743B">
              <w:rPr>
                <w:color w:val="auto"/>
                <w:sz w:val="22"/>
              </w:rPr>
              <w:t>Sandwiches</w:t>
            </w:r>
          </w:p>
          <w:p w14:paraId="7486E665" w14:textId="77777777" w:rsidR="00AF7F5F" w:rsidRPr="00B6743B" w:rsidRDefault="00AF7F5F" w:rsidP="00B310D9">
            <w:pPr>
              <w:pStyle w:val="ContactInfo"/>
              <w:numPr>
                <w:ilvl w:val="0"/>
                <w:numId w:val="15"/>
              </w:numPr>
              <w:jc w:val="left"/>
              <w:rPr>
                <w:color w:val="auto"/>
                <w:sz w:val="22"/>
              </w:rPr>
            </w:pPr>
            <w:r w:rsidRPr="00B6743B">
              <w:rPr>
                <w:color w:val="auto"/>
                <w:sz w:val="22"/>
              </w:rPr>
              <w:t>Bars</w:t>
            </w:r>
          </w:p>
          <w:p w14:paraId="28FA5B81" w14:textId="77777777" w:rsidR="00AF7F5F" w:rsidRPr="00B6743B" w:rsidRDefault="00AF7F5F" w:rsidP="00B310D9">
            <w:pPr>
              <w:pStyle w:val="ContactInfo"/>
              <w:numPr>
                <w:ilvl w:val="0"/>
                <w:numId w:val="15"/>
              </w:numPr>
              <w:jc w:val="left"/>
              <w:rPr>
                <w:sz w:val="22"/>
              </w:rPr>
            </w:pPr>
            <w:r w:rsidRPr="00B6743B">
              <w:rPr>
                <w:color w:val="auto"/>
                <w:sz w:val="22"/>
              </w:rPr>
              <w:t>Character Pieces</w:t>
            </w:r>
          </w:p>
          <w:p w14:paraId="238F7283" w14:textId="77777777" w:rsidR="00AF7F5F" w:rsidRPr="00B6743B" w:rsidRDefault="00AF7F5F" w:rsidP="00B310D9">
            <w:pPr>
              <w:pStyle w:val="ContactInfo"/>
              <w:numPr>
                <w:ilvl w:val="0"/>
                <w:numId w:val="0"/>
              </w:numPr>
              <w:jc w:val="left"/>
              <w:rPr>
                <w:color w:val="auto"/>
                <w:sz w:val="22"/>
              </w:rPr>
            </w:pPr>
          </w:p>
          <w:p w14:paraId="0F0550AE" w14:textId="2F4A3E65" w:rsidR="00AF7F5F" w:rsidRPr="00B6743B" w:rsidRDefault="00AF7F5F" w:rsidP="00B310D9">
            <w:pPr>
              <w:pStyle w:val="ContactInfo"/>
              <w:rPr>
                <w:b/>
                <w:bCs/>
                <w:color w:val="auto"/>
                <w:sz w:val="22"/>
                <w:u w:val="single"/>
              </w:rPr>
            </w:pPr>
            <w:r w:rsidRPr="00B6743B">
              <w:rPr>
                <w:b/>
                <w:bCs/>
                <w:color w:val="auto"/>
                <w:sz w:val="22"/>
                <w:u w:val="single"/>
              </w:rPr>
              <w:t>Dairy Products:</w:t>
            </w:r>
          </w:p>
          <w:p w14:paraId="59F4E43F" w14:textId="77777777" w:rsidR="00AF7F5F" w:rsidRPr="00B6743B" w:rsidRDefault="00AF7F5F" w:rsidP="00B310D9">
            <w:pPr>
              <w:pStyle w:val="ContactInfo"/>
              <w:rPr>
                <w:color w:val="auto"/>
                <w:sz w:val="22"/>
              </w:rPr>
            </w:pPr>
          </w:p>
          <w:p w14:paraId="22E53834" w14:textId="74344242" w:rsidR="00AF7F5F" w:rsidRPr="00B6743B" w:rsidRDefault="00AF7F5F" w:rsidP="00B310D9">
            <w:pPr>
              <w:pStyle w:val="ContactInfo"/>
              <w:numPr>
                <w:ilvl w:val="0"/>
                <w:numId w:val="15"/>
              </w:numPr>
              <w:jc w:val="left"/>
              <w:rPr>
                <w:color w:val="auto"/>
                <w:sz w:val="22"/>
              </w:rPr>
            </w:pPr>
            <w:r w:rsidRPr="00B6743B">
              <w:rPr>
                <w:color w:val="auto"/>
                <w:sz w:val="22"/>
              </w:rPr>
              <w:t>Milk</w:t>
            </w:r>
            <w:r w:rsidR="00B268F2" w:rsidRPr="00B6743B">
              <w:rPr>
                <w:color w:val="auto"/>
                <w:sz w:val="22"/>
              </w:rPr>
              <w:t xml:space="preserve"> (2% and Whole)</w:t>
            </w:r>
          </w:p>
          <w:p w14:paraId="4EA9EB45" w14:textId="08F2B29A" w:rsidR="00AF7F5F" w:rsidRPr="00B6743B" w:rsidRDefault="00B268F2" w:rsidP="00B310D9">
            <w:pPr>
              <w:pStyle w:val="ContactInfo"/>
              <w:numPr>
                <w:ilvl w:val="0"/>
                <w:numId w:val="15"/>
              </w:numPr>
              <w:jc w:val="left"/>
              <w:rPr>
                <w:color w:val="auto"/>
                <w:sz w:val="22"/>
              </w:rPr>
            </w:pPr>
            <w:r w:rsidRPr="00B6743B">
              <w:rPr>
                <w:color w:val="auto"/>
                <w:sz w:val="22"/>
              </w:rPr>
              <w:t>Butter (Salted &amp; Unsalted)</w:t>
            </w:r>
          </w:p>
          <w:p w14:paraId="67B3A1BC" w14:textId="479C8664" w:rsidR="00AF7F5F" w:rsidRPr="00B6743B" w:rsidRDefault="00B268F2" w:rsidP="00B310D9">
            <w:pPr>
              <w:pStyle w:val="ContactInfo"/>
              <w:numPr>
                <w:ilvl w:val="0"/>
                <w:numId w:val="15"/>
              </w:numPr>
              <w:jc w:val="left"/>
              <w:rPr>
                <w:color w:val="auto"/>
                <w:sz w:val="22"/>
              </w:rPr>
            </w:pPr>
            <w:r w:rsidRPr="00B6743B">
              <w:rPr>
                <w:color w:val="auto"/>
                <w:sz w:val="22"/>
              </w:rPr>
              <w:t>Cream (Heavy Whipping – 36% &amp; 40%)</w:t>
            </w:r>
          </w:p>
          <w:p w14:paraId="7150AA2C" w14:textId="4E4AEBD6" w:rsidR="00AF7F5F" w:rsidRPr="00B6743B" w:rsidRDefault="00B268F2" w:rsidP="00B310D9">
            <w:pPr>
              <w:pStyle w:val="ContactInfo"/>
              <w:numPr>
                <w:ilvl w:val="0"/>
                <w:numId w:val="15"/>
              </w:numPr>
              <w:jc w:val="left"/>
              <w:rPr>
                <w:color w:val="auto"/>
                <w:sz w:val="22"/>
              </w:rPr>
            </w:pPr>
            <w:r w:rsidRPr="00B6743B">
              <w:rPr>
                <w:color w:val="auto"/>
                <w:sz w:val="22"/>
              </w:rPr>
              <w:t>Whipped Cream Cans</w:t>
            </w:r>
          </w:p>
          <w:p w14:paraId="2B4659DE" w14:textId="44F26D6B" w:rsidR="00B268F2" w:rsidRPr="00B6743B" w:rsidRDefault="00B268F2" w:rsidP="00B310D9">
            <w:pPr>
              <w:pStyle w:val="ContactInfo"/>
              <w:numPr>
                <w:ilvl w:val="0"/>
                <w:numId w:val="0"/>
              </w:numPr>
              <w:jc w:val="left"/>
              <w:rPr>
                <w:color w:val="auto"/>
                <w:sz w:val="22"/>
              </w:rPr>
            </w:pPr>
          </w:p>
          <w:p w14:paraId="0FB612F2" w14:textId="218CCB0A" w:rsidR="00B268F2" w:rsidRPr="00B6743B" w:rsidRDefault="00B268F2" w:rsidP="00B310D9">
            <w:pPr>
              <w:pStyle w:val="ContactInfo"/>
              <w:rPr>
                <w:b/>
                <w:bCs/>
                <w:color w:val="auto"/>
                <w:sz w:val="22"/>
                <w:u w:val="single"/>
              </w:rPr>
            </w:pPr>
            <w:r w:rsidRPr="00B6743B">
              <w:rPr>
                <w:b/>
                <w:bCs/>
                <w:color w:val="auto"/>
                <w:sz w:val="22"/>
                <w:u w:val="single"/>
              </w:rPr>
              <w:t>Soft Serve &amp; Ice Cream Mixes:</w:t>
            </w:r>
          </w:p>
          <w:p w14:paraId="570182E3" w14:textId="77777777" w:rsidR="00B268F2" w:rsidRPr="00B6743B" w:rsidRDefault="00B268F2" w:rsidP="00B310D9">
            <w:pPr>
              <w:pStyle w:val="ContactInfo"/>
              <w:rPr>
                <w:color w:val="auto"/>
                <w:sz w:val="22"/>
              </w:rPr>
            </w:pPr>
          </w:p>
          <w:p w14:paraId="70072869" w14:textId="4C5C6E10" w:rsidR="00B268F2" w:rsidRPr="00B6743B" w:rsidRDefault="00B268F2" w:rsidP="00B310D9">
            <w:pPr>
              <w:pStyle w:val="ContactInfo"/>
              <w:numPr>
                <w:ilvl w:val="0"/>
                <w:numId w:val="15"/>
              </w:numPr>
              <w:jc w:val="left"/>
              <w:rPr>
                <w:color w:val="auto"/>
                <w:sz w:val="22"/>
              </w:rPr>
            </w:pPr>
            <w:r w:rsidRPr="00B6743B">
              <w:rPr>
                <w:color w:val="auto"/>
                <w:sz w:val="22"/>
              </w:rPr>
              <w:t>6% and 10% Vanilla &amp; Chocolate</w:t>
            </w:r>
          </w:p>
          <w:p w14:paraId="5DA63E34" w14:textId="3402D9ED" w:rsidR="00B268F2" w:rsidRPr="00B6743B" w:rsidRDefault="00B268F2" w:rsidP="00B310D9">
            <w:pPr>
              <w:pStyle w:val="ContactInfo"/>
              <w:numPr>
                <w:ilvl w:val="0"/>
                <w:numId w:val="15"/>
              </w:numPr>
              <w:jc w:val="left"/>
              <w:rPr>
                <w:color w:val="auto"/>
                <w:sz w:val="22"/>
              </w:rPr>
            </w:pPr>
            <w:r w:rsidRPr="00B6743B">
              <w:rPr>
                <w:color w:val="auto"/>
                <w:sz w:val="22"/>
              </w:rPr>
              <w:t>10% Vanilla Custard</w:t>
            </w:r>
          </w:p>
          <w:p w14:paraId="4DAD26AF" w14:textId="12A319E7" w:rsidR="00B268F2" w:rsidRPr="00B6743B" w:rsidRDefault="00B268F2" w:rsidP="00B310D9">
            <w:pPr>
              <w:pStyle w:val="ContactInfo"/>
              <w:numPr>
                <w:ilvl w:val="0"/>
                <w:numId w:val="15"/>
              </w:numPr>
              <w:jc w:val="left"/>
              <w:rPr>
                <w:color w:val="auto"/>
                <w:sz w:val="22"/>
              </w:rPr>
            </w:pPr>
            <w:r w:rsidRPr="00B6743B">
              <w:rPr>
                <w:color w:val="auto"/>
                <w:sz w:val="22"/>
              </w:rPr>
              <w:t>No Sugar Added (NSA)</w:t>
            </w:r>
          </w:p>
          <w:p w14:paraId="06B1E098" w14:textId="1FCAE1E7" w:rsidR="00B268F2" w:rsidRPr="00B6743B" w:rsidRDefault="00B268F2" w:rsidP="00B310D9">
            <w:pPr>
              <w:pStyle w:val="ContactInfo"/>
              <w:numPr>
                <w:ilvl w:val="0"/>
                <w:numId w:val="15"/>
              </w:numPr>
              <w:jc w:val="left"/>
              <w:rPr>
                <w:color w:val="auto"/>
                <w:sz w:val="22"/>
              </w:rPr>
            </w:pPr>
            <w:r w:rsidRPr="00B6743B">
              <w:rPr>
                <w:color w:val="auto"/>
                <w:sz w:val="22"/>
              </w:rPr>
              <w:t>Yogurt</w:t>
            </w:r>
          </w:p>
          <w:p w14:paraId="4549185C" w14:textId="73073D55" w:rsidR="00B268F2" w:rsidRPr="00B6743B" w:rsidRDefault="00B268F2" w:rsidP="00B310D9">
            <w:pPr>
              <w:pStyle w:val="ContactInfo"/>
              <w:numPr>
                <w:ilvl w:val="0"/>
                <w:numId w:val="15"/>
              </w:numPr>
              <w:jc w:val="left"/>
              <w:rPr>
                <w:color w:val="auto"/>
                <w:sz w:val="22"/>
              </w:rPr>
            </w:pPr>
            <w:r w:rsidRPr="00B6743B">
              <w:rPr>
                <w:color w:val="auto"/>
                <w:sz w:val="22"/>
              </w:rPr>
              <w:t>Gelato</w:t>
            </w:r>
          </w:p>
          <w:p w14:paraId="77C8D6F1" w14:textId="6ADBD6A7" w:rsidR="00B268F2" w:rsidRPr="00B6743B" w:rsidRDefault="00B268F2" w:rsidP="00B310D9">
            <w:pPr>
              <w:pStyle w:val="ContactInfo"/>
              <w:numPr>
                <w:ilvl w:val="0"/>
                <w:numId w:val="15"/>
              </w:numPr>
              <w:jc w:val="left"/>
              <w:rPr>
                <w:color w:val="auto"/>
                <w:sz w:val="22"/>
              </w:rPr>
            </w:pPr>
            <w:r w:rsidRPr="00B6743B">
              <w:rPr>
                <w:color w:val="auto"/>
                <w:sz w:val="22"/>
              </w:rPr>
              <w:t>12% and 15% Ice Cream</w:t>
            </w:r>
          </w:p>
          <w:p w14:paraId="0EC6A734" w14:textId="760923F8" w:rsidR="00B268F2" w:rsidRDefault="00B268F2" w:rsidP="00B310D9">
            <w:pPr>
              <w:pStyle w:val="ContactInfo"/>
              <w:numPr>
                <w:ilvl w:val="0"/>
                <w:numId w:val="0"/>
              </w:numPr>
              <w:jc w:val="left"/>
              <w:rPr>
                <w:color w:val="auto"/>
                <w:sz w:val="18"/>
                <w:szCs w:val="18"/>
              </w:rPr>
            </w:pPr>
          </w:p>
          <w:p w14:paraId="57795730" w14:textId="54DF9F87" w:rsidR="00AF7F5F" w:rsidRPr="00AF7F5F" w:rsidRDefault="00AF7F5F" w:rsidP="00B6743B">
            <w:pPr>
              <w:pStyle w:val="ContactInfo"/>
              <w:numPr>
                <w:ilvl w:val="0"/>
                <w:numId w:val="0"/>
              </w:numPr>
              <w:ind w:left="1800"/>
              <w:jc w:val="left"/>
              <w:rPr>
                <w:sz w:val="22"/>
              </w:rPr>
            </w:pPr>
          </w:p>
        </w:tc>
        <w:tc>
          <w:tcPr>
            <w:tcW w:w="5940" w:type="dxa"/>
            <w:tcMar>
              <w:top w:w="2146" w:type="dxa"/>
              <w:left w:w="115" w:type="dxa"/>
              <w:right w:w="115" w:type="dxa"/>
            </w:tcMar>
          </w:tcPr>
          <w:p w14:paraId="2409F327" w14:textId="5D532339" w:rsidR="00FB3767" w:rsidRDefault="007F12B8" w:rsidP="00732457">
            <w:pPr>
              <w:pStyle w:val="Heading1"/>
              <w:ind w:left="144" w:right="144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97B2609" wp14:editId="4D701EBE">
                  <wp:simplePos x="0" y="0"/>
                  <wp:positionH relativeFrom="column">
                    <wp:posOffset>936625</wp:posOffset>
                  </wp:positionH>
                  <wp:positionV relativeFrom="paragraph">
                    <wp:posOffset>57150</wp:posOffset>
                  </wp:positionV>
                  <wp:extent cx="2570480" cy="1466850"/>
                  <wp:effectExtent l="0" t="0" r="1270" b="0"/>
                  <wp:wrapSquare wrapText="bothSides"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048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003ECD03" w14:textId="644F3733" w:rsidR="000B01AB" w:rsidRDefault="000B01AB" w:rsidP="00B310D9">
            <w:pPr>
              <w:spacing w:after="0"/>
              <w:jc w:val="center"/>
            </w:pPr>
          </w:p>
          <w:p w14:paraId="6512AB12" w14:textId="4E057DC9" w:rsidR="000B01AB" w:rsidRPr="000B01AB" w:rsidRDefault="003C7B46" w:rsidP="003C7B46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4CC0B53" wp14:editId="57F2CCE2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1064260</wp:posOffset>
                      </wp:positionV>
                      <wp:extent cx="2352675" cy="1404620"/>
                      <wp:effectExtent l="0" t="0" r="9525" b="31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B1E156" w14:textId="04AEABBF" w:rsidR="003C7B46" w:rsidRPr="003C7B46" w:rsidRDefault="003C7B46" w:rsidP="003C7B4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3C7B46">
                                    <w:rPr>
                                      <w:sz w:val="32"/>
                                      <w:szCs w:val="32"/>
                                    </w:rPr>
                                    <w:t>202</w:t>
                                  </w:r>
                                  <w:r w:rsidR="00943FBD">
                                    <w:rPr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 w:rsidRPr="003C7B46">
                                    <w:rPr>
                                      <w:sz w:val="32"/>
                                      <w:szCs w:val="32"/>
                                    </w:rPr>
                                    <w:t xml:space="preserve"> Product List</w:t>
                                  </w:r>
                                </w:p>
                                <w:p w14:paraId="65219282" w14:textId="3E98A884" w:rsidR="003C7B46" w:rsidRPr="003C7B46" w:rsidRDefault="003C7B46" w:rsidP="003C7B4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C7B46">
                                    <w:rPr>
                                      <w:sz w:val="28"/>
                                      <w:szCs w:val="28"/>
                                    </w:rPr>
                                    <w:t>Celebrating over 30 years!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4CC0B53" id="Text Box 2" o:spid="_x0000_s1027" type="#_x0000_t202" style="position:absolute;margin-left:79.75pt;margin-top:83.8pt;width:185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" stroked="f">
                      <v:textbox style="mso-fit-shape-to-text:t">
                        <w:txbxContent>
                          <w:p w14:paraId="37B1E156" w14:textId="04AEABBF" w:rsidR="003C7B46" w:rsidRPr="003C7B46" w:rsidRDefault="003C7B46" w:rsidP="003C7B4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C7B46">
                              <w:rPr>
                                <w:sz w:val="32"/>
                                <w:szCs w:val="32"/>
                              </w:rPr>
                              <w:t>202</w:t>
                            </w:r>
                            <w:r w:rsidR="00943FBD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Pr="003C7B46">
                              <w:rPr>
                                <w:sz w:val="32"/>
                                <w:szCs w:val="32"/>
                              </w:rPr>
                              <w:t xml:space="preserve"> Product List</w:t>
                            </w:r>
                          </w:p>
                          <w:p w14:paraId="65219282" w14:textId="3E98A884" w:rsidR="003C7B46" w:rsidRPr="003C7B46" w:rsidRDefault="003C7B46" w:rsidP="003C7B4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C7B46">
                              <w:rPr>
                                <w:sz w:val="28"/>
                                <w:szCs w:val="28"/>
                              </w:rPr>
                              <w:t>Celebrating over 30 years!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D323DCE" wp14:editId="3C279D35">
                  <wp:simplePos x="0" y="0"/>
                  <wp:positionH relativeFrom="column">
                    <wp:posOffset>1508125</wp:posOffset>
                  </wp:positionH>
                  <wp:positionV relativeFrom="paragraph">
                    <wp:posOffset>2120900</wp:posOffset>
                  </wp:positionV>
                  <wp:extent cx="1400175" cy="2181225"/>
                  <wp:effectExtent l="114300" t="133350" r="314325" b="352425"/>
                  <wp:wrapSquare wrapText="bothSides"/>
                  <wp:docPr id="3" name="Picture 3" descr="A picture containing cup, table, cake, desse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ing.fm-ice-cream-in-a-178093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2181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61303B" wp14:editId="2AD7B229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6350</wp:posOffset>
                      </wp:positionV>
                      <wp:extent cx="3105150" cy="809625"/>
                      <wp:effectExtent l="0" t="0" r="0" b="9525"/>
                      <wp:wrapSquare wrapText="bothSides"/>
                      <wp:docPr id="23" name="Text Box 23" descr="Text box to enter product/service informa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5150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C287AB" w14:textId="63833DA2" w:rsidR="00491776" w:rsidRDefault="00045E83" w:rsidP="00C84AB3">
                                  <w:pPr>
                                    <w:pStyle w:val="Heading1"/>
                                    <w:spacing w:before="240"/>
                                    <w:jc w:val="center"/>
                                  </w:pPr>
                                  <w:r>
                                    <w:t>202</w:t>
                                  </w:r>
                                  <w:r w:rsidR="004A625F">
                                    <w:t>2</w:t>
                                  </w:r>
                                  <w:r>
                                    <w:t xml:space="preserve"> Product List</w:t>
                                  </w:r>
                                </w:p>
                                <w:p w14:paraId="29E1AA2B" w14:textId="22E2045B" w:rsidR="00045E83" w:rsidRPr="00045E83" w:rsidRDefault="00045E83" w:rsidP="00045E83">
                                  <w:pPr>
                                    <w:pStyle w:val="Heading1"/>
                                    <w:jc w:val="center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045E83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Celebrating over 30 years!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1303B" id="Text Box 23" o:spid="_x0000_s1028" type="#_x0000_t202" alt="Text box to enter product/service information" style="position:absolute;margin-left:46.75pt;margin-top:.5pt;width:244.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" fillcolor="white [3201]" stroked="f" strokeweight=".5pt">
                      <v:textbox>
                        <w:txbxContent>
                          <w:p w14:paraId="17C287AB" w14:textId="63833DA2" w:rsidR="00491776" w:rsidRDefault="00045E83" w:rsidP="00C84AB3">
                            <w:pPr>
                              <w:pStyle w:val="Heading1"/>
                              <w:spacing w:before="240"/>
                              <w:jc w:val="center"/>
                            </w:pPr>
                            <w:r>
                              <w:t>202</w:t>
                            </w:r>
                            <w:r w:rsidR="004A625F">
                              <w:t>2</w:t>
                            </w:r>
                            <w:r>
                              <w:t xml:space="preserve"> Product List</w:t>
                            </w:r>
                          </w:p>
                          <w:p w14:paraId="29E1AA2B" w14:textId="22E2045B" w:rsidR="00045E83" w:rsidRPr="00045E83" w:rsidRDefault="00045E83" w:rsidP="00045E83">
                            <w:pPr>
                              <w:pStyle w:val="Heading1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45E83">
                              <w:rPr>
                                <w:color w:val="auto"/>
                                <w:sz w:val="24"/>
                                <w:szCs w:val="24"/>
                              </w:rPr>
                              <w:t>Celebrating over 30 years!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924BF8" w14:paraId="468EC2BF" w14:textId="77777777" w:rsidTr="00A71C7A">
        <w:trPr>
          <w:trHeight w:hRule="exact" w:val="864"/>
        </w:trPr>
        <w:tc>
          <w:tcPr>
            <w:tcW w:w="6390" w:type="dxa"/>
            <w:tcMar>
              <w:top w:w="14" w:type="dxa"/>
              <w:left w:w="576" w:type="dxa"/>
              <w:right w:w="115" w:type="dxa"/>
            </w:tcMar>
            <w:vAlign w:val="center"/>
          </w:tcPr>
          <w:p w14:paraId="79CEFE9F" w14:textId="259DD235" w:rsidR="00491776" w:rsidRPr="004865DC" w:rsidRDefault="00491776" w:rsidP="00B310D9">
            <w:pPr>
              <w:pStyle w:val="Quote"/>
            </w:pPr>
          </w:p>
        </w:tc>
        <w:tc>
          <w:tcPr>
            <w:tcW w:w="6570" w:type="dxa"/>
          </w:tcPr>
          <w:p w14:paraId="150AFFF8" w14:textId="77777777" w:rsidR="00924BF8" w:rsidRDefault="00924BF8" w:rsidP="00B310D9">
            <w:pPr>
              <w:ind w:left="144" w:right="144"/>
            </w:pPr>
          </w:p>
        </w:tc>
        <w:tc>
          <w:tcPr>
            <w:tcW w:w="5940" w:type="dxa"/>
            <w:tcMar>
              <w:top w:w="72" w:type="dxa"/>
              <w:left w:w="115" w:type="dxa"/>
              <w:right w:w="115" w:type="dxa"/>
            </w:tcMar>
          </w:tcPr>
          <w:p w14:paraId="4B2B1375" w14:textId="10849253" w:rsidR="00924BF8" w:rsidRDefault="003C7B46" w:rsidP="00B310D9">
            <w:pPr>
              <w:pStyle w:val="Subtitle"/>
              <w:jc w:val="center"/>
            </w:pPr>
            <w:r>
              <w:t xml:space="preserve">            </w:t>
            </w:r>
            <w:r w:rsidR="0060180D" w:rsidRPr="007C32DB">
              <w:t xml:space="preserve"> </w:t>
            </w:r>
            <w:sdt>
              <w:sdtPr>
                <w:alias w:val="Telephone:"/>
                <w:tag w:val="Telephone:"/>
                <w:id w:val="574937087"/>
                <w:placeholder>
                  <w:docPart w:val="5A3E6E11E0234D08A59C507AAAA0AEB7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EndPr/>
              <w:sdtContent>
                <w:r w:rsidR="00AF7F5F">
                  <w:t>440 237 4040</w:t>
                </w:r>
              </w:sdtContent>
            </w:sdt>
          </w:p>
          <w:p w14:paraId="620A7747" w14:textId="0425D124" w:rsidR="00AF7F5F" w:rsidRPr="00AF7F5F" w:rsidRDefault="003C7B46" w:rsidP="00B310D9">
            <w:pPr>
              <w:jc w:val="center"/>
            </w:pPr>
            <w:r>
              <w:t xml:space="preserve">                 </w:t>
            </w:r>
            <w:r w:rsidR="00AF7F5F">
              <w:t>www.countryparlouricecream.com</w:t>
            </w:r>
          </w:p>
        </w:tc>
      </w:tr>
      <w:tr w:rsidR="00997614" w14:paraId="3B33CBC5" w14:textId="77777777" w:rsidTr="00A71C7A">
        <w:trPr>
          <w:trHeight w:hRule="exact" w:val="11088"/>
        </w:trPr>
        <w:tc>
          <w:tcPr>
            <w:tcW w:w="6390" w:type="dxa"/>
          </w:tcPr>
          <w:p w14:paraId="6DD1FF10" w14:textId="19E288D1" w:rsidR="00997614" w:rsidRPr="00491776" w:rsidRDefault="00997614" w:rsidP="00B310D9">
            <w:pPr>
              <w:tabs>
                <w:tab w:val="left" w:pos="1440"/>
              </w:tabs>
              <w:ind w:left="144" w:right="144"/>
            </w:pPr>
            <w:r w:rsidRPr="00491776"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 wp14:anchorId="19D7CD1F" wp14:editId="1269F4F4">
                      <wp:extent cx="3981450" cy="6772275"/>
                      <wp:effectExtent l="0" t="0" r="0" b="0"/>
                      <wp:docPr id="31" name="Text Box 31" descr="Text box to enter brochure conten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81450" cy="6772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22BF92" w14:textId="6BB86858" w:rsidR="00997614" w:rsidRPr="00402C32" w:rsidRDefault="00074F3D" w:rsidP="00074F3D">
                                  <w:pPr>
                                    <w:jc w:val="center"/>
                                    <w:rPr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402C32">
                                    <w:rPr>
                                      <w:color w:val="C00000"/>
                                      <w:sz w:val="28"/>
                                      <w:szCs w:val="28"/>
                                    </w:rPr>
                                    <w:t>Super Premium Ice Cream</w:t>
                                  </w:r>
                                </w:p>
                                <w:p w14:paraId="1C87EE35" w14:textId="4CFA8649" w:rsidR="00074F3D" w:rsidRPr="00BD2DAD" w:rsidRDefault="00074F3D" w:rsidP="00074F3D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Alley Kat</w:t>
                                  </w:r>
                                </w:p>
                                <w:p w14:paraId="41FE6E9E" w14:textId="031034C6" w:rsidR="00074F3D" w:rsidRPr="00BD2DAD" w:rsidRDefault="00074F3D" w:rsidP="00074F3D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Amaretto Cherry Chunk</w:t>
                                  </w:r>
                                </w:p>
                                <w:p w14:paraId="1FC54E7F" w14:textId="14201E4A" w:rsidR="00074F3D" w:rsidRPr="00BD2DAD" w:rsidRDefault="00074F3D" w:rsidP="00074F3D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Apple Pie</w:t>
                                  </w:r>
                                </w:p>
                                <w:p w14:paraId="2F36BFA5" w14:textId="1CA40295" w:rsidR="00074F3D" w:rsidRPr="00BD2DAD" w:rsidRDefault="00074F3D" w:rsidP="00074F3D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Banana</w:t>
                                  </w:r>
                                </w:p>
                                <w:p w14:paraId="5B03E1D3" w14:textId="71DCF245" w:rsidR="00074F3D" w:rsidRPr="00BD2DAD" w:rsidRDefault="00074F3D" w:rsidP="00074F3D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Banana Cream Pudding</w:t>
                                  </w:r>
                                </w:p>
                                <w:p w14:paraId="44474637" w14:textId="2A139D98" w:rsidR="00074F3D" w:rsidRPr="00BD2DAD" w:rsidRDefault="00074F3D" w:rsidP="00074F3D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Bananas Foster</w:t>
                                  </w:r>
                                </w:p>
                                <w:p w14:paraId="4D9195E7" w14:textId="2A33E548" w:rsidR="00074F3D" w:rsidRPr="00BD2DAD" w:rsidRDefault="00074F3D" w:rsidP="00074F3D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Birthday Cake</w:t>
                                  </w:r>
                                </w:p>
                                <w:p w14:paraId="23EFCA6F" w14:textId="2B2C7D3A" w:rsidR="00074F3D" w:rsidRPr="00BD2DAD" w:rsidRDefault="00074F3D" w:rsidP="00074F3D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Black Cherry</w:t>
                                  </w: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>Black Raspberry</w:t>
                                  </w:r>
                                </w:p>
                                <w:p w14:paraId="64CCD6E9" w14:textId="00CBF30F" w:rsidR="00074F3D" w:rsidRPr="00BD2DAD" w:rsidRDefault="00074F3D" w:rsidP="00074F3D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Black Raspberry Truffle</w:t>
                                  </w:r>
                                </w:p>
                                <w:p w14:paraId="2B384611" w14:textId="39BC3EB2" w:rsidR="00074F3D" w:rsidRPr="00BD2DAD" w:rsidRDefault="00074F3D" w:rsidP="00074F3D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Black Walnut</w:t>
                                  </w:r>
                                </w:p>
                                <w:p w14:paraId="05BDF594" w14:textId="27986C56" w:rsidR="00074F3D" w:rsidRPr="00BD2DAD" w:rsidRDefault="00074F3D" w:rsidP="00074F3D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Blueberry Coney Island</w:t>
                                  </w:r>
                                </w:p>
                                <w:p w14:paraId="1D80D485" w14:textId="623705C8" w:rsidR="00074F3D" w:rsidRPr="00BD2DAD" w:rsidRDefault="00074F3D" w:rsidP="00074F3D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Blue Moon</w:t>
                                  </w:r>
                                </w:p>
                                <w:p w14:paraId="73E5A418" w14:textId="214D28A5" w:rsidR="00074F3D" w:rsidRPr="00BD2DAD" w:rsidRDefault="00074F3D" w:rsidP="00074F3D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Brown Butter Bourbon Truffle</w:t>
                                  </w:r>
                                </w:p>
                                <w:p w14:paraId="281D0E85" w14:textId="665F2E81" w:rsidR="00074F3D" w:rsidRPr="00BD2DAD" w:rsidRDefault="00074F3D" w:rsidP="00074F3D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Buckeye Blitz</w:t>
                                  </w:r>
                                </w:p>
                                <w:p w14:paraId="6C87FEA0" w14:textId="3DD7DC7B" w:rsidR="00074F3D" w:rsidRPr="00BD2DAD" w:rsidRDefault="00074F3D" w:rsidP="00074F3D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 xml:space="preserve">Butterscotch </w:t>
                                  </w:r>
                                </w:p>
                                <w:p w14:paraId="32C54C69" w14:textId="732C4FEF" w:rsidR="00074F3D" w:rsidRPr="00BD2DAD" w:rsidRDefault="00074F3D" w:rsidP="00074F3D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Butter Pecan</w:t>
                                  </w:r>
                                </w:p>
                                <w:p w14:paraId="06036FF3" w14:textId="13E5EC19" w:rsidR="00074F3D" w:rsidRPr="00BD2DAD" w:rsidRDefault="00074F3D" w:rsidP="00074F3D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Butter Pecan Cashew</w:t>
                                  </w:r>
                                </w:p>
                                <w:p w14:paraId="321CA377" w14:textId="06CBEBF2" w:rsidR="00BD2DAD" w:rsidRPr="00884995" w:rsidRDefault="00884995" w:rsidP="00074F3D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8499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Cannoli</w:t>
                                  </w:r>
                                </w:p>
                                <w:p w14:paraId="769F3D51" w14:textId="6090E7E2" w:rsidR="00074F3D" w:rsidRPr="00BD2DAD" w:rsidRDefault="00074F3D" w:rsidP="00074F3D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Cappuccino Chip</w:t>
                                  </w:r>
                                </w:p>
                                <w:p w14:paraId="059F49EA" w14:textId="708DAE9A" w:rsidR="00074F3D" w:rsidRPr="00BD2DAD" w:rsidRDefault="00074F3D" w:rsidP="00074F3D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Caramel Apple</w:t>
                                  </w:r>
                                </w:p>
                                <w:p w14:paraId="06702E6E" w14:textId="4BD2CF7F" w:rsidR="00074F3D" w:rsidRPr="00884995" w:rsidRDefault="00074F3D" w:rsidP="00074F3D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8499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Cherry </w:t>
                                  </w:r>
                                  <w:r w:rsidR="00884995" w:rsidRPr="0088499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Cheesecake</w:t>
                                  </w:r>
                                </w:p>
                                <w:p w14:paraId="45E6B871" w14:textId="665AFA84" w:rsidR="00074F3D" w:rsidRPr="00BD2DAD" w:rsidRDefault="00074F3D" w:rsidP="00074F3D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Cherry Vanilla (Whitehouse)</w:t>
                                  </w:r>
                                </w:p>
                                <w:p w14:paraId="4B499369" w14:textId="0E6B7AED" w:rsidR="00074F3D" w:rsidRPr="00BD2DAD" w:rsidRDefault="00074F3D" w:rsidP="00074F3D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Chocolate</w:t>
                                  </w:r>
                                </w:p>
                                <w:p w14:paraId="4C577C29" w14:textId="1474998E" w:rsidR="00074F3D" w:rsidRPr="00BD2DAD" w:rsidRDefault="00074F3D" w:rsidP="00074F3D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Chocolate Almond</w:t>
                                  </w:r>
                                </w:p>
                                <w:p w14:paraId="58339EAC" w14:textId="6EFB2739" w:rsidR="00074F3D" w:rsidRPr="00BD2DAD" w:rsidRDefault="00074F3D" w:rsidP="00074F3D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Chocolate Blackout</w:t>
                                  </w:r>
                                </w:p>
                                <w:p w14:paraId="2EE53C54" w14:textId="7CF7CD1D" w:rsidR="00074F3D" w:rsidRPr="00BD2DAD" w:rsidRDefault="00074F3D" w:rsidP="00074F3D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Chocolate Chip</w:t>
                                  </w:r>
                                </w:p>
                                <w:p w14:paraId="4984D46F" w14:textId="5BAE3F12" w:rsidR="00074F3D" w:rsidRPr="00BD2DAD" w:rsidRDefault="00074F3D" w:rsidP="00074F3D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Chocolate Chip Cookie Dough</w:t>
                                  </w:r>
                                </w:p>
                                <w:p w14:paraId="46B67B71" w14:textId="3F080319" w:rsidR="00074F3D" w:rsidRPr="00BD2DAD" w:rsidRDefault="00074F3D" w:rsidP="00074F3D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  <w:vertAlign w:val="superscript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 xml:space="preserve">Chocolate Ho </w:t>
                                  </w:r>
                                  <w:proofErr w:type="spellStart"/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Ho</w:t>
                                  </w:r>
                                  <w:bookmarkStart w:id="0" w:name="_Hlk156915544"/>
                                  <w:proofErr w:type="spellEnd"/>
                                  <w:r w:rsidRPr="00BD2DAD">
                                    <w:rPr>
                                      <w:sz w:val="18"/>
                                      <w:szCs w:val="18"/>
                                      <w:vertAlign w:val="superscript"/>
                                    </w:rPr>
                                    <w:t>®</w:t>
                                  </w:r>
                                  <w:bookmarkEnd w:id="0"/>
                                </w:p>
                                <w:p w14:paraId="027EAFE9" w14:textId="39017E4C" w:rsidR="00BD2DAD" w:rsidRDefault="00BD2DAD" w:rsidP="00074F3D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Chocolate Marshmallow</w:t>
                                  </w:r>
                                </w:p>
                                <w:p w14:paraId="78B7DCB0" w14:textId="77777777" w:rsidR="00EE78BC" w:rsidRPr="00BD2DAD" w:rsidRDefault="00EE78BC" w:rsidP="00EE78BC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Chubby Elvis</w:t>
                                  </w:r>
                                </w:p>
                                <w:p w14:paraId="65DA8C52" w14:textId="4269D76D" w:rsidR="00074F3D" w:rsidRPr="00BD2DAD" w:rsidRDefault="00074F3D" w:rsidP="00074F3D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Cinnamon Apple Crumb</w:t>
                                  </w:r>
                                </w:p>
                                <w:p w14:paraId="757C86A7" w14:textId="6F16ACC5" w:rsidR="00074F3D" w:rsidRPr="00BD2DAD" w:rsidRDefault="00074F3D" w:rsidP="00074F3D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Cinna-Bun</w:t>
                                  </w:r>
                                </w:p>
                                <w:p w14:paraId="53EEE12D" w14:textId="37E542ED" w:rsidR="00074F3D" w:rsidRPr="00BD2DAD" w:rsidRDefault="00074F3D" w:rsidP="00074F3D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Coconut</w:t>
                                  </w:r>
                                </w:p>
                                <w:p w14:paraId="71454CB2" w14:textId="51DDE0DE" w:rsidR="00074F3D" w:rsidRPr="00BD2DAD" w:rsidRDefault="00074F3D" w:rsidP="00074F3D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Coconut Avalanche</w:t>
                                  </w:r>
                                </w:p>
                                <w:p w14:paraId="48088B4D" w14:textId="48A3A283" w:rsidR="00074F3D" w:rsidRPr="00BD2DAD" w:rsidRDefault="00074F3D" w:rsidP="00074F3D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Coffee</w:t>
                                  </w:r>
                                </w:p>
                                <w:p w14:paraId="489E4877" w14:textId="2BC6D9F7" w:rsidR="00074F3D" w:rsidRPr="00BD2DAD" w:rsidRDefault="00074F3D" w:rsidP="00074F3D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Cookies &amp; Cream</w:t>
                                  </w:r>
                                </w:p>
                                <w:p w14:paraId="06A4AAC8" w14:textId="4F2512B8" w:rsidR="00074F3D" w:rsidRPr="00BD2DAD" w:rsidRDefault="00074F3D" w:rsidP="00074F3D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Cookie Monster</w:t>
                                  </w:r>
                                </w:p>
                                <w:p w14:paraId="5C4BF99B" w14:textId="134FE3C2" w:rsidR="00074F3D" w:rsidRPr="00BD2DAD" w:rsidRDefault="003C1770" w:rsidP="00074F3D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Cotton Candy</w:t>
                                  </w:r>
                                </w:p>
                                <w:p w14:paraId="7AE148B6" w14:textId="6D69526F" w:rsidR="003C1770" w:rsidRPr="00BD2DAD" w:rsidRDefault="003C1770" w:rsidP="00074F3D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Cream &amp; Praline</w:t>
                                  </w:r>
                                </w:p>
                                <w:p w14:paraId="7C8C548C" w14:textId="4FDC48BF" w:rsidR="003C1770" w:rsidRPr="00BD2DAD" w:rsidRDefault="003C1770" w:rsidP="00074F3D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Double Dark Chocolate</w:t>
                                  </w:r>
                                </w:p>
                                <w:p w14:paraId="50DF9C94" w14:textId="05BCAD6D" w:rsidR="003C1770" w:rsidRPr="00BD2DAD" w:rsidRDefault="003C1770" w:rsidP="00074F3D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Elk Prints</w:t>
                                  </w:r>
                                </w:p>
                                <w:p w14:paraId="3255D064" w14:textId="6099404F" w:rsidR="003C1770" w:rsidRDefault="003C1770" w:rsidP="00074F3D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French Vanilla</w:t>
                                  </w:r>
                                </w:p>
                                <w:p w14:paraId="5D984417" w14:textId="285D4909" w:rsidR="00BD2DAD" w:rsidRPr="00BD2DAD" w:rsidRDefault="00BD2DAD" w:rsidP="00BD2DAD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Frooty</w:t>
                                  </w:r>
                                  <w:proofErr w:type="spellEnd"/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 xml:space="preserve"> Loops</w:t>
                                  </w:r>
                                  <w:r w:rsidR="00A628E7" w:rsidRPr="00BD2DAD">
                                    <w:rPr>
                                      <w:sz w:val="18"/>
                                      <w:szCs w:val="18"/>
                                      <w:vertAlign w:val="superscript"/>
                                    </w:rPr>
                                    <w:t>®</w:t>
                                  </w:r>
                                </w:p>
                                <w:p w14:paraId="724509DC" w14:textId="35791A45" w:rsidR="00BD2DAD" w:rsidRPr="00BD2DAD" w:rsidRDefault="00BD2DAD" w:rsidP="00BD2DAD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Fudge Brownie Blitz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9D7CD1F" id="Text Box 31" o:spid="_x0000_s1029" type="#_x0000_t202" alt="Text box to enter brochure content" style="width:313.5pt;height:5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" filled="f" stroked="f" strokeweight=".5pt">
                      <v:textbox>
                        <w:txbxContent>
                          <w:p w14:paraId="5F22BF92" w14:textId="6BB86858" w:rsidR="00997614" w:rsidRPr="00402C32" w:rsidRDefault="00074F3D" w:rsidP="00074F3D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402C32">
                              <w:rPr>
                                <w:color w:val="C00000"/>
                                <w:sz w:val="28"/>
                                <w:szCs w:val="28"/>
                              </w:rPr>
                              <w:t>Super Premium Ice Cream</w:t>
                            </w:r>
                          </w:p>
                          <w:p w14:paraId="1C87EE35" w14:textId="4CFA8649" w:rsidR="00074F3D" w:rsidRPr="00BD2DAD" w:rsidRDefault="00074F3D" w:rsidP="00074F3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Alley Kat</w:t>
                            </w:r>
                          </w:p>
                          <w:p w14:paraId="41FE6E9E" w14:textId="031034C6" w:rsidR="00074F3D" w:rsidRPr="00BD2DAD" w:rsidRDefault="00074F3D" w:rsidP="00074F3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Amaretto Cherry Chunk</w:t>
                            </w:r>
                          </w:p>
                          <w:p w14:paraId="1FC54E7F" w14:textId="14201E4A" w:rsidR="00074F3D" w:rsidRPr="00BD2DAD" w:rsidRDefault="00074F3D" w:rsidP="00074F3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Apple Pie</w:t>
                            </w:r>
                          </w:p>
                          <w:p w14:paraId="2F36BFA5" w14:textId="1CA40295" w:rsidR="00074F3D" w:rsidRPr="00BD2DAD" w:rsidRDefault="00074F3D" w:rsidP="00074F3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Banana</w:t>
                            </w:r>
                          </w:p>
                          <w:p w14:paraId="5B03E1D3" w14:textId="71DCF245" w:rsidR="00074F3D" w:rsidRPr="00BD2DAD" w:rsidRDefault="00074F3D" w:rsidP="00074F3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Banana Cream Pudding</w:t>
                            </w:r>
                          </w:p>
                          <w:p w14:paraId="44474637" w14:textId="2A139D98" w:rsidR="00074F3D" w:rsidRPr="00BD2DAD" w:rsidRDefault="00074F3D" w:rsidP="00074F3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Bananas Foster</w:t>
                            </w:r>
                          </w:p>
                          <w:p w14:paraId="4D9195E7" w14:textId="2A33E548" w:rsidR="00074F3D" w:rsidRPr="00BD2DAD" w:rsidRDefault="00074F3D" w:rsidP="00074F3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Birthday Cake</w:t>
                            </w:r>
                          </w:p>
                          <w:p w14:paraId="23EFCA6F" w14:textId="2B2C7D3A" w:rsidR="00074F3D" w:rsidRPr="00BD2DAD" w:rsidRDefault="00074F3D" w:rsidP="00074F3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Black Cherry</w:t>
                            </w:r>
                            <w:r w:rsidRPr="00BD2DAD">
                              <w:rPr>
                                <w:sz w:val="18"/>
                                <w:szCs w:val="18"/>
                              </w:rPr>
                              <w:br/>
                              <w:t>Black Raspberry</w:t>
                            </w:r>
                          </w:p>
                          <w:p w14:paraId="64CCD6E9" w14:textId="00CBF30F" w:rsidR="00074F3D" w:rsidRPr="00BD2DAD" w:rsidRDefault="00074F3D" w:rsidP="00074F3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Black Raspberry Truffle</w:t>
                            </w:r>
                          </w:p>
                          <w:p w14:paraId="2B384611" w14:textId="39BC3EB2" w:rsidR="00074F3D" w:rsidRPr="00BD2DAD" w:rsidRDefault="00074F3D" w:rsidP="00074F3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Black Walnut</w:t>
                            </w:r>
                          </w:p>
                          <w:p w14:paraId="05BDF594" w14:textId="27986C56" w:rsidR="00074F3D" w:rsidRPr="00BD2DAD" w:rsidRDefault="00074F3D" w:rsidP="00074F3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Blueberry Coney Island</w:t>
                            </w:r>
                          </w:p>
                          <w:p w14:paraId="1D80D485" w14:textId="623705C8" w:rsidR="00074F3D" w:rsidRPr="00BD2DAD" w:rsidRDefault="00074F3D" w:rsidP="00074F3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Blue Moon</w:t>
                            </w:r>
                          </w:p>
                          <w:p w14:paraId="73E5A418" w14:textId="214D28A5" w:rsidR="00074F3D" w:rsidRPr="00BD2DAD" w:rsidRDefault="00074F3D" w:rsidP="00074F3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Brown Butter Bourbon Truffle</w:t>
                            </w:r>
                          </w:p>
                          <w:p w14:paraId="281D0E85" w14:textId="665F2E81" w:rsidR="00074F3D" w:rsidRPr="00BD2DAD" w:rsidRDefault="00074F3D" w:rsidP="00074F3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Buckeye Blitz</w:t>
                            </w:r>
                          </w:p>
                          <w:p w14:paraId="6C87FEA0" w14:textId="3DD7DC7B" w:rsidR="00074F3D" w:rsidRPr="00BD2DAD" w:rsidRDefault="00074F3D" w:rsidP="00074F3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 xml:space="preserve">Butterscotch </w:t>
                            </w:r>
                          </w:p>
                          <w:p w14:paraId="32C54C69" w14:textId="732C4FEF" w:rsidR="00074F3D" w:rsidRPr="00BD2DAD" w:rsidRDefault="00074F3D" w:rsidP="00074F3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Butter Pecan</w:t>
                            </w:r>
                          </w:p>
                          <w:p w14:paraId="06036FF3" w14:textId="13E5EC19" w:rsidR="00074F3D" w:rsidRPr="00BD2DAD" w:rsidRDefault="00074F3D" w:rsidP="00074F3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Butter Pecan Cashew</w:t>
                            </w:r>
                          </w:p>
                          <w:p w14:paraId="321CA377" w14:textId="06CBEBF2" w:rsidR="00BD2DAD" w:rsidRPr="00884995" w:rsidRDefault="00884995" w:rsidP="00074F3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8499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Cannoli</w:t>
                            </w:r>
                          </w:p>
                          <w:p w14:paraId="769F3D51" w14:textId="6090E7E2" w:rsidR="00074F3D" w:rsidRPr="00BD2DAD" w:rsidRDefault="00074F3D" w:rsidP="00074F3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Cappuccino Chip</w:t>
                            </w:r>
                          </w:p>
                          <w:p w14:paraId="059F49EA" w14:textId="708DAE9A" w:rsidR="00074F3D" w:rsidRPr="00BD2DAD" w:rsidRDefault="00074F3D" w:rsidP="00074F3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Caramel Apple</w:t>
                            </w:r>
                          </w:p>
                          <w:p w14:paraId="06702E6E" w14:textId="4BD2CF7F" w:rsidR="00074F3D" w:rsidRPr="00884995" w:rsidRDefault="00074F3D" w:rsidP="00074F3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8499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Cherry </w:t>
                            </w:r>
                            <w:r w:rsidR="00884995" w:rsidRPr="0088499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Cheesecake</w:t>
                            </w:r>
                          </w:p>
                          <w:p w14:paraId="45E6B871" w14:textId="665AFA84" w:rsidR="00074F3D" w:rsidRPr="00BD2DAD" w:rsidRDefault="00074F3D" w:rsidP="00074F3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Cherry Vanilla (Whitehouse)</w:t>
                            </w:r>
                          </w:p>
                          <w:p w14:paraId="4B499369" w14:textId="0E6B7AED" w:rsidR="00074F3D" w:rsidRPr="00BD2DAD" w:rsidRDefault="00074F3D" w:rsidP="00074F3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Chocolate</w:t>
                            </w:r>
                          </w:p>
                          <w:p w14:paraId="4C577C29" w14:textId="1474998E" w:rsidR="00074F3D" w:rsidRPr="00BD2DAD" w:rsidRDefault="00074F3D" w:rsidP="00074F3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Chocolate Almond</w:t>
                            </w:r>
                          </w:p>
                          <w:p w14:paraId="58339EAC" w14:textId="6EFB2739" w:rsidR="00074F3D" w:rsidRPr="00BD2DAD" w:rsidRDefault="00074F3D" w:rsidP="00074F3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Chocolate Blackout</w:t>
                            </w:r>
                          </w:p>
                          <w:p w14:paraId="2EE53C54" w14:textId="7CF7CD1D" w:rsidR="00074F3D" w:rsidRPr="00BD2DAD" w:rsidRDefault="00074F3D" w:rsidP="00074F3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Chocolate Chip</w:t>
                            </w:r>
                          </w:p>
                          <w:p w14:paraId="4984D46F" w14:textId="5BAE3F12" w:rsidR="00074F3D" w:rsidRPr="00BD2DAD" w:rsidRDefault="00074F3D" w:rsidP="00074F3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Chocolate Chip Cookie Dough</w:t>
                            </w:r>
                          </w:p>
                          <w:p w14:paraId="46B67B71" w14:textId="3F080319" w:rsidR="00074F3D" w:rsidRPr="00BD2DAD" w:rsidRDefault="00074F3D" w:rsidP="00074F3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 xml:space="preserve">Chocolate Ho </w:t>
                            </w:r>
                            <w:proofErr w:type="spellStart"/>
                            <w:r w:rsidRPr="00BD2DAD">
                              <w:rPr>
                                <w:sz w:val="18"/>
                                <w:szCs w:val="18"/>
                              </w:rPr>
                              <w:t>Ho</w:t>
                            </w:r>
                            <w:bookmarkStart w:id="1" w:name="_Hlk156915544"/>
                            <w:proofErr w:type="spellEnd"/>
                            <w:r w:rsidRPr="00BD2DAD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®</w:t>
                            </w:r>
                            <w:bookmarkEnd w:id="1"/>
                          </w:p>
                          <w:p w14:paraId="027EAFE9" w14:textId="39017E4C" w:rsidR="00BD2DAD" w:rsidRDefault="00BD2DAD" w:rsidP="00074F3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Chocolate Marshmallow</w:t>
                            </w:r>
                          </w:p>
                          <w:p w14:paraId="78B7DCB0" w14:textId="77777777" w:rsidR="00EE78BC" w:rsidRPr="00BD2DAD" w:rsidRDefault="00EE78BC" w:rsidP="00EE78B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Chubby Elvis</w:t>
                            </w:r>
                          </w:p>
                          <w:p w14:paraId="65DA8C52" w14:textId="4269D76D" w:rsidR="00074F3D" w:rsidRPr="00BD2DAD" w:rsidRDefault="00074F3D" w:rsidP="00074F3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Cinnamon Apple Crumb</w:t>
                            </w:r>
                          </w:p>
                          <w:p w14:paraId="757C86A7" w14:textId="6F16ACC5" w:rsidR="00074F3D" w:rsidRPr="00BD2DAD" w:rsidRDefault="00074F3D" w:rsidP="00074F3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Cinna-Bun</w:t>
                            </w:r>
                          </w:p>
                          <w:p w14:paraId="53EEE12D" w14:textId="37E542ED" w:rsidR="00074F3D" w:rsidRPr="00BD2DAD" w:rsidRDefault="00074F3D" w:rsidP="00074F3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Coconut</w:t>
                            </w:r>
                          </w:p>
                          <w:p w14:paraId="71454CB2" w14:textId="51DDE0DE" w:rsidR="00074F3D" w:rsidRPr="00BD2DAD" w:rsidRDefault="00074F3D" w:rsidP="00074F3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Coconut Avalanche</w:t>
                            </w:r>
                          </w:p>
                          <w:p w14:paraId="48088B4D" w14:textId="48A3A283" w:rsidR="00074F3D" w:rsidRPr="00BD2DAD" w:rsidRDefault="00074F3D" w:rsidP="00074F3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Coffee</w:t>
                            </w:r>
                          </w:p>
                          <w:p w14:paraId="489E4877" w14:textId="2BC6D9F7" w:rsidR="00074F3D" w:rsidRPr="00BD2DAD" w:rsidRDefault="00074F3D" w:rsidP="00074F3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Cookies &amp; Cream</w:t>
                            </w:r>
                          </w:p>
                          <w:p w14:paraId="06A4AAC8" w14:textId="4F2512B8" w:rsidR="00074F3D" w:rsidRPr="00BD2DAD" w:rsidRDefault="00074F3D" w:rsidP="00074F3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Cookie Monster</w:t>
                            </w:r>
                          </w:p>
                          <w:p w14:paraId="5C4BF99B" w14:textId="134FE3C2" w:rsidR="00074F3D" w:rsidRPr="00BD2DAD" w:rsidRDefault="003C1770" w:rsidP="00074F3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Cotton Candy</w:t>
                            </w:r>
                          </w:p>
                          <w:p w14:paraId="7AE148B6" w14:textId="6D69526F" w:rsidR="003C1770" w:rsidRPr="00BD2DAD" w:rsidRDefault="003C1770" w:rsidP="00074F3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Cream &amp; Praline</w:t>
                            </w:r>
                          </w:p>
                          <w:p w14:paraId="7C8C548C" w14:textId="4FDC48BF" w:rsidR="003C1770" w:rsidRPr="00BD2DAD" w:rsidRDefault="003C1770" w:rsidP="00074F3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Double Dark Chocolate</w:t>
                            </w:r>
                          </w:p>
                          <w:p w14:paraId="50DF9C94" w14:textId="05BCAD6D" w:rsidR="003C1770" w:rsidRPr="00BD2DAD" w:rsidRDefault="003C1770" w:rsidP="00074F3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Elk Prints</w:t>
                            </w:r>
                          </w:p>
                          <w:p w14:paraId="3255D064" w14:textId="6099404F" w:rsidR="003C1770" w:rsidRDefault="003C1770" w:rsidP="00074F3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French Vanilla</w:t>
                            </w:r>
                          </w:p>
                          <w:p w14:paraId="5D984417" w14:textId="285D4909" w:rsidR="00BD2DAD" w:rsidRPr="00BD2DAD" w:rsidRDefault="00BD2DAD" w:rsidP="00BD2DA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D2DAD">
                              <w:rPr>
                                <w:sz w:val="18"/>
                                <w:szCs w:val="18"/>
                              </w:rPr>
                              <w:t>Frooty</w:t>
                            </w:r>
                            <w:proofErr w:type="spellEnd"/>
                            <w:r w:rsidRPr="00BD2DAD">
                              <w:rPr>
                                <w:sz w:val="18"/>
                                <w:szCs w:val="18"/>
                              </w:rPr>
                              <w:t xml:space="preserve"> Loops</w:t>
                            </w:r>
                            <w:r w:rsidR="00A628E7" w:rsidRPr="00BD2DAD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®</w:t>
                            </w:r>
                          </w:p>
                          <w:p w14:paraId="724509DC" w14:textId="35791A45" w:rsidR="00BD2DAD" w:rsidRPr="00BD2DAD" w:rsidRDefault="00BD2DAD" w:rsidP="00BD2DA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Fudge Brownie Blitz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91776">
              <w:br w:type="page"/>
            </w:r>
          </w:p>
        </w:tc>
        <w:tc>
          <w:tcPr>
            <w:tcW w:w="6570" w:type="dxa"/>
          </w:tcPr>
          <w:p w14:paraId="2C32F54F" w14:textId="3EF48D85" w:rsidR="00997614" w:rsidRDefault="001368FB" w:rsidP="00B310D9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4B5F91F" wp14:editId="043FFC79">
                      <wp:extent cx="4038600" cy="7058025"/>
                      <wp:effectExtent l="0" t="0" r="0" b="0"/>
                      <wp:docPr id="194" name="Text Box 194" descr="Text box to enter brochure conten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8600" cy="7058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3B0305" w14:textId="0BF1EC1C" w:rsidR="005E0479" w:rsidRPr="00402C32" w:rsidRDefault="003C1770" w:rsidP="003C1770">
                                  <w:pPr>
                                    <w:jc w:val="center"/>
                                    <w:rPr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402C32">
                                    <w:rPr>
                                      <w:color w:val="C00000"/>
                                      <w:sz w:val="28"/>
                                      <w:szCs w:val="28"/>
                                    </w:rPr>
                                    <w:t>Super Premium Ice Cream</w:t>
                                  </w:r>
                                </w:p>
                                <w:p w14:paraId="722060C3" w14:textId="77777777" w:rsidR="00BD2DAD" w:rsidRPr="00BD2DAD" w:rsidRDefault="00BD2DAD" w:rsidP="00BD2DAD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 xml:space="preserve">Holy </w:t>
                                  </w:r>
                                  <w:proofErr w:type="spellStart"/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Schnikes</w:t>
                                  </w:r>
                                  <w:proofErr w:type="spellEnd"/>
                                </w:p>
                                <w:p w14:paraId="5F2D1BD0" w14:textId="77777777" w:rsidR="00BD2DAD" w:rsidRPr="00BD2DAD" w:rsidRDefault="00BD2DAD" w:rsidP="00BD2DAD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Key Lime Pie</w:t>
                                  </w:r>
                                </w:p>
                                <w:p w14:paraId="6C17A109" w14:textId="186A4676" w:rsidR="004A625F" w:rsidRPr="00BD2DAD" w:rsidRDefault="004A625F" w:rsidP="004A625F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Lake Erie Salt Mine</w:t>
                                  </w:r>
                                </w:p>
                                <w:p w14:paraId="6189CB15" w14:textId="77777777" w:rsidR="004A625F" w:rsidRPr="00BD2DAD" w:rsidRDefault="004A625F" w:rsidP="004A625F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Lemon Chill</w:t>
                                  </w:r>
                                </w:p>
                                <w:p w14:paraId="5AFBB6A0" w14:textId="249551A9" w:rsidR="003C1770" w:rsidRPr="00BD2DAD" w:rsidRDefault="003C1770" w:rsidP="006F297B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Maple Walnut</w:t>
                                  </w:r>
                                </w:p>
                                <w:p w14:paraId="06ED5A9A" w14:textId="7E2F4C42" w:rsidR="003C1770" w:rsidRPr="00BD2DAD" w:rsidRDefault="003C1770" w:rsidP="006F297B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Mint Chocolate Chip</w:t>
                                  </w:r>
                                </w:p>
                                <w:p w14:paraId="778D790F" w14:textId="66940B18" w:rsidR="003C1770" w:rsidRPr="00BD2DAD" w:rsidRDefault="003C1770" w:rsidP="006F297B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Mint Cookie Boulder</w:t>
                                  </w:r>
                                </w:p>
                                <w:p w14:paraId="587A83C4" w14:textId="0D9421AF" w:rsidR="003C1770" w:rsidRPr="00BD2DAD" w:rsidRDefault="003C1770" w:rsidP="006F297B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Mint Elk Print</w:t>
                                  </w:r>
                                </w:p>
                                <w:p w14:paraId="06DCF538" w14:textId="104B6844" w:rsidR="003C1770" w:rsidRPr="00BD2DAD" w:rsidRDefault="003C1770" w:rsidP="006F297B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Mississippi Mudd</w:t>
                                  </w:r>
                                </w:p>
                                <w:p w14:paraId="37EBAC42" w14:textId="2CF85C36" w:rsidR="003C1770" w:rsidRPr="00BD2DAD" w:rsidRDefault="003C1770" w:rsidP="006F297B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New York Cheesecake</w:t>
                                  </w:r>
                                </w:p>
                                <w:p w14:paraId="4EF63E96" w14:textId="594D9841" w:rsidR="003C1770" w:rsidRPr="00BD2DAD" w:rsidRDefault="003C1770" w:rsidP="006F297B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Oatmeal Cookie Crunch</w:t>
                                  </w:r>
                                </w:p>
                                <w:p w14:paraId="7F3A2E80" w14:textId="5E77206E" w:rsidR="00BD2DAD" w:rsidRPr="00884995" w:rsidRDefault="00BD2DAD" w:rsidP="006F297B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84995">
                                    <w:rPr>
                                      <w:sz w:val="18"/>
                                      <w:szCs w:val="18"/>
                                    </w:rPr>
                                    <w:t xml:space="preserve">Orange </w:t>
                                  </w:r>
                                  <w:proofErr w:type="spellStart"/>
                                  <w:r w:rsidRPr="00884995">
                                    <w:rPr>
                                      <w:sz w:val="18"/>
                                      <w:szCs w:val="18"/>
                                    </w:rPr>
                                    <w:t>Dreamsicle</w:t>
                                  </w:r>
                                  <w:proofErr w:type="spellEnd"/>
                                </w:p>
                                <w:p w14:paraId="10D6D141" w14:textId="4EF09969" w:rsidR="003C1770" w:rsidRPr="00BD2DAD" w:rsidRDefault="003C1770" w:rsidP="006F297B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Orange Pineapple</w:t>
                                  </w:r>
                                </w:p>
                                <w:p w14:paraId="1D3BFA58" w14:textId="522DA8FE" w:rsidR="003C1770" w:rsidRPr="00884995" w:rsidRDefault="00884995" w:rsidP="006F297B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8499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Peanut Butter Strawberry Jam-</w:t>
                                  </w:r>
                                  <w:proofErr w:type="spellStart"/>
                                  <w:r w:rsidRPr="0088499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wich</w:t>
                                  </w:r>
                                  <w:proofErr w:type="spellEnd"/>
                                </w:p>
                                <w:p w14:paraId="465332BA" w14:textId="55225D62" w:rsidR="003C1770" w:rsidRPr="00BD2DAD" w:rsidRDefault="003C1770" w:rsidP="006F297B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Peach Cream</w:t>
                                  </w:r>
                                </w:p>
                                <w:p w14:paraId="22654ACD" w14:textId="5A53BF1D" w:rsidR="003C1770" w:rsidRPr="00BD2DAD" w:rsidRDefault="003C1770" w:rsidP="006F297B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Peanut Butter Cup</w:t>
                                  </w:r>
                                </w:p>
                                <w:p w14:paraId="59D78F74" w14:textId="697BE44E" w:rsidR="003C1770" w:rsidRPr="00BD2DAD" w:rsidRDefault="003C1770" w:rsidP="006F297B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 xml:space="preserve">Peanut Butter </w:t>
                                  </w:r>
                                  <w:proofErr w:type="spellStart"/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Muddslide</w:t>
                                  </w:r>
                                  <w:proofErr w:type="spellEnd"/>
                                </w:p>
                                <w:p w14:paraId="50F2624C" w14:textId="6AD4E9B4" w:rsidR="003C1770" w:rsidRPr="00BD2DAD" w:rsidRDefault="003C1770" w:rsidP="006F297B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 xml:space="preserve">Peanut Butter </w:t>
                                  </w:r>
                                  <w:r w:rsidR="00EE78BC">
                                    <w:rPr>
                                      <w:sz w:val="18"/>
                                      <w:szCs w:val="18"/>
                                    </w:rPr>
                                    <w:t>Overload</w:t>
                                  </w:r>
                                </w:p>
                                <w:p w14:paraId="79F55ADC" w14:textId="4676281E" w:rsidR="003C1770" w:rsidRPr="00BD2DAD" w:rsidRDefault="003C1770" w:rsidP="006F297B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Peanut Butter Pretzel Paradise</w:t>
                                  </w:r>
                                </w:p>
                                <w:p w14:paraId="3DEDD007" w14:textId="264C9EAA" w:rsidR="003C1770" w:rsidRPr="00BD2DAD" w:rsidRDefault="003C1770" w:rsidP="006F297B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Peppermint Stick</w:t>
                                  </w:r>
                                </w:p>
                                <w:p w14:paraId="646FB4CD" w14:textId="60FAFB75" w:rsidR="003C1770" w:rsidRPr="00BD2DAD" w:rsidRDefault="003C1770" w:rsidP="006F297B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Pineapple Upside Down Cake</w:t>
                                  </w:r>
                                </w:p>
                                <w:p w14:paraId="178D994A" w14:textId="7450380D" w:rsidR="003C1770" w:rsidRPr="00BD2DAD" w:rsidRDefault="003C1770" w:rsidP="006F297B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Pistachio Nut</w:t>
                                  </w:r>
                                </w:p>
                                <w:p w14:paraId="44833CB0" w14:textId="0A13BA5B" w:rsidR="003C1770" w:rsidRPr="00BD2DAD" w:rsidRDefault="003C1770" w:rsidP="006F297B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Playdough</w:t>
                                  </w:r>
                                </w:p>
                                <w:p w14:paraId="0EBEC895" w14:textId="193E29E5" w:rsidR="003C1770" w:rsidRPr="00BD2DAD" w:rsidRDefault="006F297B" w:rsidP="006F297B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Raspberry Chip Cheesecake</w:t>
                                  </w:r>
                                </w:p>
                                <w:p w14:paraId="00D9F536" w14:textId="3970E875" w:rsidR="006F297B" w:rsidRPr="00BD2DAD" w:rsidRDefault="006F297B" w:rsidP="006F297B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Rocky Road</w:t>
                                  </w:r>
                                </w:p>
                                <w:p w14:paraId="3BB17BF8" w14:textId="5EA7E765" w:rsidR="006F297B" w:rsidRPr="00BD2DAD" w:rsidRDefault="006F297B" w:rsidP="006F297B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Salty Caramel Truffle</w:t>
                                  </w:r>
                                </w:p>
                                <w:p w14:paraId="6A64E4FB" w14:textId="43BA8769" w:rsidR="006F297B" w:rsidRPr="00BD2DAD" w:rsidRDefault="006F297B" w:rsidP="006F297B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S’mores</w:t>
                                  </w:r>
                                </w:p>
                                <w:p w14:paraId="65E99538" w14:textId="322880DD" w:rsidR="006F297B" w:rsidRPr="00BD2DAD" w:rsidRDefault="006F297B" w:rsidP="006F297B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Spumoni</w:t>
                                  </w:r>
                                </w:p>
                                <w:p w14:paraId="56E4725B" w14:textId="1383DA8D" w:rsidR="006F297B" w:rsidRPr="00BD2DAD" w:rsidRDefault="006F297B" w:rsidP="006F297B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Strawberry</w:t>
                                  </w:r>
                                </w:p>
                                <w:p w14:paraId="4463FE3B" w14:textId="3890CCC1" w:rsidR="006F297B" w:rsidRPr="00BD2DAD" w:rsidRDefault="006F297B" w:rsidP="006F297B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Strawberry Cheesecake</w:t>
                                  </w:r>
                                </w:p>
                                <w:p w14:paraId="260BE2EE" w14:textId="6B202DE7" w:rsidR="006F297B" w:rsidRPr="00BD2DAD" w:rsidRDefault="006F297B" w:rsidP="006F297B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Superman</w:t>
                                  </w:r>
                                </w:p>
                                <w:p w14:paraId="4BCFA7B6" w14:textId="29340B88" w:rsidR="006F297B" w:rsidRPr="00BD2DAD" w:rsidRDefault="006F297B" w:rsidP="006F297B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Turtles N’ Mudd</w:t>
                                  </w:r>
                                </w:p>
                                <w:p w14:paraId="4CAB1B86" w14:textId="2D564F1B" w:rsidR="006F297B" w:rsidRPr="00BD2DAD" w:rsidRDefault="006F297B" w:rsidP="006F297B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Vanilla</w:t>
                                  </w:r>
                                </w:p>
                                <w:p w14:paraId="63258923" w14:textId="00849F2C" w:rsidR="006F297B" w:rsidRPr="00BD2DAD" w:rsidRDefault="006F297B" w:rsidP="006F297B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Vanilla Bean</w:t>
                                  </w:r>
                                </w:p>
                                <w:p w14:paraId="7ADAFE33" w14:textId="25DF0DA6" w:rsidR="006F297B" w:rsidRDefault="006F297B" w:rsidP="006F297B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DAD">
                                    <w:rPr>
                                      <w:sz w:val="18"/>
                                      <w:szCs w:val="18"/>
                                    </w:rPr>
                                    <w:t>CP Shake Base</w:t>
                                  </w:r>
                                </w:p>
                                <w:p w14:paraId="791B5B03" w14:textId="2DA2EB0D" w:rsidR="00396810" w:rsidRDefault="00396810" w:rsidP="006F297B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D6E1522" w14:textId="686D8B6A" w:rsidR="00396810" w:rsidRPr="00396810" w:rsidRDefault="00396810" w:rsidP="006F297B">
                                  <w:pPr>
                                    <w:spacing w:after="0"/>
                                    <w:jc w:val="center"/>
                                    <w:rPr>
                                      <w:color w:val="C00000"/>
                                      <w:sz w:val="24"/>
                                    </w:rPr>
                                  </w:pPr>
                                  <w:r w:rsidRPr="00396810">
                                    <w:rPr>
                                      <w:color w:val="C00000"/>
                                      <w:sz w:val="24"/>
                                    </w:rPr>
                                    <w:t>Seasonal Flavors</w:t>
                                  </w:r>
                                </w:p>
                                <w:p w14:paraId="23E24E17" w14:textId="35471FB1" w:rsidR="00396810" w:rsidRDefault="00396810" w:rsidP="00396810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B2EA520" w14:textId="75178ED7" w:rsidR="00396810" w:rsidRDefault="00396810" w:rsidP="00396810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Berry Xmas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Nog</w:t>
                                  </w:r>
                                  <w:proofErr w:type="spellEnd"/>
                                </w:p>
                                <w:p w14:paraId="1F795BCC" w14:textId="34286460" w:rsidR="00396810" w:rsidRDefault="00396810" w:rsidP="006F297B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Egg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Nog</w:t>
                                  </w:r>
                                  <w:proofErr w:type="spellEnd"/>
                                </w:p>
                                <w:p w14:paraId="0C9F9224" w14:textId="0C9E954E" w:rsidR="00396810" w:rsidRDefault="00396810" w:rsidP="006F297B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Pumpkin</w:t>
                                  </w:r>
                                </w:p>
                                <w:p w14:paraId="1993B00A" w14:textId="1832A90B" w:rsidR="00396810" w:rsidRDefault="00396810" w:rsidP="006F297B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Pumpkin Pecan</w:t>
                                  </w:r>
                                </w:p>
                                <w:p w14:paraId="69A9AEC7" w14:textId="18CD008B" w:rsidR="00396810" w:rsidRPr="00BD2DAD" w:rsidRDefault="00396810" w:rsidP="006F297B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Pumpkin Roll</w:t>
                                  </w:r>
                                </w:p>
                                <w:p w14:paraId="0F729EAD" w14:textId="3B3DFC49" w:rsidR="006F297B" w:rsidRDefault="006F297B" w:rsidP="006F297B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04FDC1F" w14:textId="03B171A4" w:rsidR="00402C32" w:rsidRDefault="00402C32" w:rsidP="006F297B">
                                  <w:pPr>
                                    <w:spacing w:after="0"/>
                                    <w:jc w:val="center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402C32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Flavors in </w:t>
                                  </w:r>
                                  <w:r w:rsidRPr="00402C3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bold</w:t>
                                  </w:r>
                                  <w:r w:rsidRPr="00402C32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print denote new items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4B5F91F" id="Text Box 194" o:spid="_x0000_s1030" type="#_x0000_t202" alt="Text box to enter brochure content" style="width:318pt;height:55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" filled="f" stroked="f" strokeweight=".5pt">
                      <v:textbox>
                        <w:txbxContent>
                          <w:p w14:paraId="1C3B0305" w14:textId="0BF1EC1C" w:rsidR="005E0479" w:rsidRPr="00402C32" w:rsidRDefault="003C1770" w:rsidP="003C1770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402C32">
                              <w:rPr>
                                <w:color w:val="C00000"/>
                                <w:sz w:val="28"/>
                                <w:szCs w:val="28"/>
                              </w:rPr>
                              <w:t>Super Premium Ice Cream</w:t>
                            </w:r>
                          </w:p>
                          <w:p w14:paraId="722060C3" w14:textId="77777777" w:rsidR="00BD2DAD" w:rsidRPr="00BD2DAD" w:rsidRDefault="00BD2DAD" w:rsidP="00BD2DA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 xml:space="preserve">Holy </w:t>
                            </w:r>
                            <w:proofErr w:type="spellStart"/>
                            <w:r w:rsidRPr="00BD2DAD">
                              <w:rPr>
                                <w:sz w:val="18"/>
                                <w:szCs w:val="18"/>
                              </w:rPr>
                              <w:t>Schnikes</w:t>
                            </w:r>
                            <w:proofErr w:type="spellEnd"/>
                          </w:p>
                          <w:p w14:paraId="5F2D1BD0" w14:textId="77777777" w:rsidR="00BD2DAD" w:rsidRPr="00BD2DAD" w:rsidRDefault="00BD2DAD" w:rsidP="00BD2DA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Key Lime Pie</w:t>
                            </w:r>
                          </w:p>
                          <w:p w14:paraId="6C17A109" w14:textId="186A4676" w:rsidR="004A625F" w:rsidRPr="00BD2DAD" w:rsidRDefault="004A625F" w:rsidP="004A625F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Lake Erie Salt Mine</w:t>
                            </w:r>
                          </w:p>
                          <w:p w14:paraId="6189CB15" w14:textId="77777777" w:rsidR="004A625F" w:rsidRPr="00BD2DAD" w:rsidRDefault="004A625F" w:rsidP="004A625F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Lemon Chill</w:t>
                            </w:r>
                          </w:p>
                          <w:p w14:paraId="5AFBB6A0" w14:textId="249551A9" w:rsidR="003C1770" w:rsidRPr="00BD2DAD" w:rsidRDefault="003C1770" w:rsidP="006F297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Maple Walnut</w:t>
                            </w:r>
                          </w:p>
                          <w:p w14:paraId="06ED5A9A" w14:textId="7E2F4C42" w:rsidR="003C1770" w:rsidRPr="00BD2DAD" w:rsidRDefault="003C1770" w:rsidP="006F297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Mint Chocolate Chip</w:t>
                            </w:r>
                          </w:p>
                          <w:p w14:paraId="778D790F" w14:textId="66940B18" w:rsidR="003C1770" w:rsidRPr="00BD2DAD" w:rsidRDefault="003C1770" w:rsidP="006F297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Mint Cookie Boulder</w:t>
                            </w:r>
                          </w:p>
                          <w:p w14:paraId="587A83C4" w14:textId="0D9421AF" w:rsidR="003C1770" w:rsidRPr="00BD2DAD" w:rsidRDefault="003C1770" w:rsidP="006F297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Mint Elk Print</w:t>
                            </w:r>
                          </w:p>
                          <w:p w14:paraId="06DCF538" w14:textId="104B6844" w:rsidR="003C1770" w:rsidRPr="00BD2DAD" w:rsidRDefault="003C1770" w:rsidP="006F297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Mississippi Mudd</w:t>
                            </w:r>
                          </w:p>
                          <w:p w14:paraId="37EBAC42" w14:textId="2CF85C36" w:rsidR="003C1770" w:rsidRPr="00BD2DAD" w:rsidRDefault="003C1770" w:rsidP="006F297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New York Cheesecake</w:t>
                            </w:r>
                          </w:p>
                          <w:p w14:paraId="4EF63E96" w14:textId="594D9841" w:rsidR="003C1770" w:rsidRPr="00BD2DAD" w:rsidRDefault="003C1770" w:rsidP="006F297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Oatmeal Cookie Crunch</w:t>
                            </w:r>
                          </w:p>
                          <w:p w14:paraId="7F3A2E80" w14:textId="5E77206E" w:rsidR="00BD2DAD" w:rsidRPr="00884995" w:rsidRDefault="00BD2DAD" w:rsidP="006F297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4995">
                              <w:rPr>
                                <w:sz w:val="18"/>
                                <w:szCs w:val="18"/>
                              </w:rPr>
                              <w:t xml:space="preserve">Orange </w:t>
                            </w:r>
                            <w:proofErr w:type="spellStart"/>
                            <w:r w:rsidRPr="00884995">
                              <w:rPr>
                                <w:sz w:val="18"/>
                                <w:szCs w:val="18"/>
                              </w:rPr>
                              <w:t>Dreamsicle</w:t>
                            </w:r>
                            <w:proofErr w:type="spellEnd"/>
                          </w:p>
                          <w:p w14:paraId="10D6D141" w14:textId="4EF09969" w:rsidR="003C1770" w:rsidRPr="00BD2DAD" w:rsidRDefault="003C1770" w:rsidP="006F297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Orange Pineapple</w:t>
                            </w:r>
                          </w:p>
                          <w:p w14:paraId="1D3BFA58" w14:textId="522DA8FE" w:rsidR="003C1770" w:rsidRPr="00884995" w:rsidRDefault="00884995" w:rsidP="006F297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8499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Peanut Butter Strawberry Jam-</w:t>
                            </w:r>
                            <w:proofErr w:type="spellStart"/>
                            <w:r w:rsidRPr="0088499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wich</w:t>
                            </w:r>
                            <w:proofErr w:type="spellEnd"/>
                          </w:p>
                          <w:p w14:paraId="465332BA" w14:textId="55225D62" w:rsidR="003C1770" w:rsidRPr="00BD2DAD" w:rsidRDefault="003C1770" w:rsidP="006F297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Peach Cream</w:t>
                            </w:r>
                          </w:p>
                          <w:p w14:paraId="22654ACD" w14:textId="5A53BF1D" w:rsidR="003C1770" w:rsidRPr="00BD2DAD" w:rsidRDefault="003C1770" w:rsidP="006F297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Peanut Butter Cup</w:t>
                            </w:r>
                          </w:p>
                          <w:p w14:paraId="59D78F74" w14:textId="697BE44E" w:rsidR="003C1770" w:rsidRPr="00BD2DAD" w:rsidRDefault="003C1770" w:rsidP="006F297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 xml:space="preserve">Peanut Butter </w:t>
                            </w:r>
                            <w:proofErr w:type="spellStart"/>
                            <w:r w:rsidRPr="00BD2DAD">
                              <w:rPr>
                                <w:sz w:val="18"/>
                                <w:szCs w:val="18"/>
                              </w:rPr>
                              <w:t>Muddslide</w:t>
                            </w:r>
                            <w:proofErr w:type="spellEnd"/>
                          </w:p>
                          <w:p w14:paraId="50F2624C" w14:textId="6AD4E9B4" w:rsidR="003C1770" w:rsidRPr="00BD2DAD" w:rsidRDefault="003C1770" w:rsidP="006F297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 xml:space="preserve">Peanut Butter </w:t>
                            </w:r>
                            <w:r w:rsidR="00EE78BC">
                              <w:rPr>
                                <w:sz w:val="18"/>
                                <w:szCs w:val="18"/>
                              </w:rPr>
                              <w:t>Overload</w:t>
                            </w:r>
                          </w:p>
                          <w:p w14:paraId="79F55ADC" w14:textId="4676281E" w:rsidR="003C1770" w:rsidRPr="00BD2DAD" w:rsidRDefault="003C1770" w:rsidP="006F297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Peanut Butter Pretzel Paradise</w:t>
                            </w:r>
                          </w:p>
                          <w:p w14:paraId="3DEDD007" w14:textId="264C9EAA" w:rsidR="003C1770" w:rsidRPr="00BD2DAD" w:rsidRDefault="003C1770" w:rsidP="006F297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Peppermint Stick</w:t>
                            </w:r>
                          </w:p>
                          <w:p w14:paraId="646FB4CD" w14:textId="60FAFB75" w:rsidR="003C1770" w:rsidRPr="00BD2DAD" w:rsidRDefault="003C1770" w:rsidP="006F297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Pineapple Upside Down Cake</w:t>
                            </w:r>
                          </w:p>
                          <w:p w14:paraId="178D994A" w14:textId="7450380D" w:rsidR="003C1770" w:rsidRPr="00BD2DAD" w:rsidRDefault="003C1770" w:rsidP="006F297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Pistachio Nut</w:t>
                            </w:r>
                          </w:p>
                          <w:p w14:paraId="44833CB0" w14:textId="0A13BA5B" w:rsidR="003C1770" w:rsidRPr="00BD2DAD" w:rsidRDefault="003C1770" w:rsidP="006F297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Playdough</w:t>
                            </w:r>
                          </w:p>
                          <w:p w14:paraId="0EBEC895" w14:textId="193E29E5" w:rsidR="003C1770" w:rsidRPr="00BD2DAD" w:rsidRDefault="006F297B" w:rsidP="006F297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Raspberry Chip Cheesecake</w:t>
                            </w:r>
                          </w:p>
                          <w:p w14:paraId="00D9F536" w14:textId="3970E875" w:rsidR="006F297B" w:rsidRPr="00BD2DAD" w:rsidRDefault="006F297B" w:rsidP="006F297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Rocky Road</w:t>
                            </w:r>
                          </w:p>
                          <w:p w14:paraId="3BB17BF8" w14:textId="5EA7E765" w:rsidR="006F297B" w:rsidRPr="00BD2DAD" w:rsidRDefault="006F297B" w:rsidP="006F297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Salty Caramel Truffle</w:t>
                            </w:r>
                          </w:p>
                          <w:p w14:paraId="6A64E4FB" w14:textId="43BA8769" w:rsidR="006F297B" w:rsidRPr="00BD2DAD" w:rsidRDefault="006F297B" w:rsidP="006F297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S’mores</w:t>
                            </w:r>
                          </w:p>
                          <w:p w14:paraId="65E99538" w14:textId="322880DD" w:rsidR="006F297B" w:rsidRPr="00BD2DAD" w:rsidRDefault="006F297B" w:rsidP="006F297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Spumoni</w:t>
                            </w:r>
                          </w:p>
                          <w:p w14:paraId="56E4725B" w14:textId="1383DA8D" w:rsidR="006F297B" w:rsidRPr="00BD2DAD" w:rsidRDefault="006F297B" w:rsidP="006F297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Strawberry</w:t>
                            </w:r>
                          </w:p>
                          <w:p w14:paraId="4463FE3B" w14:textId="3890CCC1" w:rsidR="006F297B" w:rsidRPr="00BD2DAD" w:rsidRDefault="006F297B" w:rsidP="006F297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Strawberry Cheesecake</w:t>
                            </w:r>
                          </w:p>
                          <w:p w14:paraId="260BE2EE" w14:textId="6B202DE7" w:rsidR="006F297B" w:rsidRPr="00BD2DAD" w:rsidRDefault="006F297B" w:rsidP="006F297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Superman</w:t>
                            </w:r>
                          </w:p>
                          <w:p w14:paraId="4BCFA7B6" w14:textId="29340B88" w:rsidR="006F297B" w:rsidRPr="00BD2DAD" w:rsidRDefault="006F297B" w:rsidP="006F297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Turtles N’ Mudd</w:t>
                            </w:r>
                          </w:p>
                          <w:p w14:paraId="4CAB1B86" w14:textId="2D564F1B" w:rsidR="006F297B" w:rsidRPr="00BD2DAD" w:rsidRDefault="006F297B" w:rsidP="006F297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Vanilla</w:t>
                            </w:r>
                          </w:p>
                          <w:p w14:paraId="63258923" w14:textId="00849F2C" w:rsidR="006F297B" w:rsidRPr="00BD2DAD" w:rsidRDefault="006F297B" w:rsidP="006F297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Vanilla Bean</w:t>
                            </w:r>
                          </w:p>
                          <w:p w14:paraId="7ADAFE33" w14:textId="25DF0DA6" w:rsidR="006F297B" w:rsidRDefault="006F297B" w:rsidP="006F297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2DAD">
                              <w:rPr>
                                <w:sz w:val="18"/>
                                <w:szCs w:val="18"/>
                              </w:rPr>
                              <w:t>CP Shake Base</w:t>
                            </w:r>
                          </w:p>
                          <w:p w14:paraId="791B5B03" w14:textId="2DA2EB0D" w:rsidR="00396810" w:rsidRDefault="00396810" w:rsidP="006F297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D6E1522" w14:textId="686D8B6A" w:rsidR="00396810" w:rsidRPr="00396810" w:rsidRDefault="00396810" w:rsidP="006F297B">
                            <w:pPr>
                              <w:spacing w:after="0"/>
                              <w:jc w:val="center"/>
                              <w:rPr>
                                <w:color w:val="C00000"/>
                                <w:sz w:val="24"/>
                              </w:rPr>
                            </w:pPr>
                            <w:r w:rsidRPr="00396810">
                              <w:rPr>
                                <w:color w:val="C00000"/>
                                <w:sz w:val="24"/>
                              </w:rPr>
                              <w:t>Seasonal Flavors</w:t>
                            </w:r>
                          </w:p>
                          <w:p w14:paraId="23E24E17" w14:textId="35471FB1" w:rsidR="00396810" w:rsidRDefault="00396810" w:rsidP="0039681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B2EA520" w14:textId="75178ED7" w:rsidR="00396810" w:rsidRDefault="00396810" w:rsidP="00396810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Berry Xmas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Nog</w:t>
                            </w:r>
                            <w:proofErr w:type="spellEnd"/>
                          </w:p>
                          <w:p w14:paraId="1F795BCC" w14:textId="34286460" w:rsidR="00396810" w:rsidRDefault="00396810" w:rsidP="006F297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Egg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Nog</w:t>
                            </w:r>
                            <w:proofErr w:type="spellEnd"/>
                          </w:p>
                          <w:p w14:paraId="0C9F9224" w14:textId="0C9E954E" w:rsidR="00396810" w:rsidRDefault="00396810" w:rsidP="006F297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Pumpkin</w:t>
                            </w:r>
                          </w:p>
                          <w:p w14:paraId="1993B00A" w14:textId="1832A90B" w:rsidR="00396810" w:rsidRDefault="00396810" w:rsidP="006F297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Pumpkin Pecan</w:t>
                            </w:r>
                          </w:p>
                          <w:p w14:paraId="69A9AEC7" w14:textId="18CD008B" w:rsidR="00396810" w:rsidRPr="00BD2DAD" w:rsidRDefault="00396810" w:rsidP="006F297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Pumpkin Roll</w:t>
                            </w:r>
                          </w:p>
                          <w:p w14:paraId="0F729EAD" w14:textId="3B3DFC49" w:rsidR="006F297B" w:rsidRDefault="006F297B" w:rsidP="006F297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04FDC1F" w14:textId="03B171A4" w:rsidR="00402C32" w:rsidRDefault="00402C32" w:rsidP="006F297B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02C3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Flavors in </w:t>
                            </w:r>
                            <w:r w:rsidRPr="00402C3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bold</w:t>
                            </w:r>
                            <w:r w:rsidRPr="00402C3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print denote new items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940" w:type="dxa"/>
          </w:tcPr>
          <w:p w14:paraId="39F9B223" w14:textId="455F5D07" w:rsidR="00AE41F2" w:rsidRDefault="00AE41F2" w:rsidP="00B310D9">
            <w:pPr>
              <w:ind w:left="144" w:right="144"/>
              <w:jc w:val="both"/>
            </w:pPr>
          </w:p>
        </w:tc>
      </w:tr>
    </w:tbl>
    <w:p w14:paraId="4D1D235A" w14:textId="7680A44A" w:rsidR="00051AEB" w:rsidRPr="00520D53" w:rsidRDefault="00150914" w:rsidP="00973309">
      <w:pPr>
        <w:ind w:left="144" w:right="1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4D59D8" wp14:editId="4A6C15DF">
                <wp:simplePos x="0" y="0"/>
                <wp:positionH relativeFrom="column">
                  <wp:posOffset>8788400</wp:posOffset>
                </wp:positionH>
                <wp:positionV relativeFrom="paragraph">
                  <wp:posOffset>0</wp:posOffset>
                </wp:positionV>
                <wp:extent cx="3446780" cy="6781800"/>
                <wp:effectExtent l="0" t="0" r="1270" b="0"/>
                <wp:wrapSquare wrapText="bothSides"/>
                <wp:docPr id="8" name="Text Box 8" descr="Text box to enter brochure conte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6780" cy="678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353D8C" w14:textId="77777777" w:rsidR="004A625F" w:rsidRPr="00402C32" w:rsidRDefault="004A625F" w:rsidP="004A625F">
                            <w:pPr>
                              <w:spacing w:after="0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402C32">
                              <w:rPr>
                                <w:color w:val="C00000"/>
                                <w:sz w:val="28"/>
                                <w:szCs w:val="28"/>
                              </w:rPr>
                              <w:t>Low Fat &amp; No Sugar Added</w:t>
                            </w:r>
                          </w:p>
                          <w:p w14:paraId="2A86D28B" w14:textId="77777777" w:rsidR="004A625F" w:rsidRDefault="004A625F" w:rsidP="004A625F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581A5A8" w14:textId="63A340C4" w:rsidR="004A625F" w:rsidRPr="004A625F" w:rsidRDefault="004A625F" w:rsidP="004A625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A625F">
                              <w:rPr>
                                <w:sz w:val="20"/>
                                <w:szCs w:val="20"/>
                              </w:rPr>
                              <w:t xml:space="preserve">Butter Pecan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="003C7B4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4A625F">
                              <w:rPr>
                                <w:sz w:val="20"/>
                                <w:szCs w:val="20"/>
                              </w:rPr>
                              <w:t>Mint Chocolate Chip</w:t>
                            </w:r>
                          </w:p>
                          <w:p w14:paraId="455C3113" w14:textId="073123AC" w:rsidR="004A625F" w:rsidRPr="004A625F" w:rsidRDefault="004A625F" w:rsidP="004A625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A625F">
                              <w:rPr>
                                <w:sz w:val="20"/>
                                <w:szCs w:val="20"/>
                              </w:rPr>
                              <w:t xml:space="preserve">Cherry Vanilla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="003C7B46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4A625F">
                              <w:rPr>
                                <w:sz w:val="20"/>
                                <w:szCs w:val="20"/>
                              </w:rPr>
                              <w:t>Peanut Butter Fudge</w:t>
                            </w:r>
                          </w:p>
                          <w:p w14:paraId="2CF710FC" w14:textId="5CA2B135" w:rsidR="004A625F" w:rsidRPr="004A625F" w:rsidRDefault="004A625F" w:rsidP="004A625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A625F">
                              <w:rPr>
                                <w:sz w:val="20"/>
                                <w:szCs w:val="20"/>
                              </w:rPr>
                              <w:t xml:space="preserve">Chocolate Fudge Ripple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Pr="004A625F">
                              <w:rPr>
                                <w:sz w:val="20"/>
                                <w:szCs w:val="20"/>
                              </w:rPr>
                              <w:t>Strawberry</w:t>
                            </w:r>
                          </w:p>
                          <w:p w14:paraId="0543810B" w14:textId="08F88BB4" w:rsidR="004A625F" w:rsidRPr="004A625F" w:rsidRDefault="004A625F" w:rsidP="004A625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A625F">
                              <w:rPr>
                                <w:sz w:val="20"/>
                                <w:szCs w:val="20"/>
                              </w:rPr>
                              <w:t xml:space="preserve">Elk Prints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</w:t>
                            </w:r>
                            <w:r w:rsidRPr="004A625F">
                              <w:rPr>
                                <w:sz w:val="20"/>
                                <w:szCs w:val="20"/>
                              </w:rPr>
                              <w:t>Vanilla</w:t>
                            </w:r>
                          </w:p>
                          <w:p w14:paraId="1697DE4C" w14:textId="09BA446A" w:rsidR="004A625F" w:rsidRPr="004A625F" w:rsidRDefault="004A625F" w:rsidP="004A625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491FEB7" w14:textId="77777777" w:rsidR="004A625F" w:rsidRDefault="004A625F" w:rsidP="00A628E7">
                            <w:pPr>
                              <w:spacing w:after="0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14:paraId="02E8499F" w14:textId="720F6B3D" w:rsidR="00E146B7" w:rsidRPr="00402C32" w:rsidRDefault="006F297B" w:rsidP="006F297B">
                            <w:pPr>
                              <w:jc w:val="center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402C32">
                              <w:rPr>
                                <w:color w:val="C00000"/>
                                <w:sz w:val="28"/>
                                <w:szCs w:val="28"/>
                              </w:rPr>
                              <w:t>Frozen Yogurt</w:t>
                            </w:r>
                          </w:p>
                          <w:p w14:paraId="603E43B9" w14:textId="5112E915" w:rsidR="00A628E7" w:rsidRPr="00A71C7A" w:rsidRDefault="006F297B" w:rsidP="00A628E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71C7A">
                              <w:rPr>
                                <w:sz w:val="20"/>
                                <w:szCs w:val="20"/>
                              </w:rPr>
                              <w:t>Blackberry</w:t>
                            </w:r>
                            <w:r w:rsidR="00732457" w:rsidRPr="00A71C7A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</w:t>
                            </w:r>
                            <w:r w:rsidR="00EE78BC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628E7" w:rsidRPr="00A71C7A">
                              <w:rPr>
                                <w:sz w:val="20"/>
                                <w:szCs w:val="20"/>
                              </w:rPr>
                              <w:t>Butter Pecan</w:t>
                            </w:r>
                          </w:p>
                          <w:p w14:paraId="4483E2D1" w14:textId="63D6982C" w:rsidR="00A628E7" w:rsidRDefault="006F297B" w:rsidP="0073245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71C7A">
                              <w:rPr>
                                <w:sz w:val="20"/>
                                <w:szCs w:val="20"/>
                              </w:rPr>
                              <w:t>Blueberry Cheesecake</w:t>
                            </w:r>
                            <w:r w:rsidR="00A71C7A" w:rsidRPr="00A71C7A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3C7B4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1C7A" w:rsidRPr="00A71C7A">
                              <w:rPr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r w:rsidR="00A71C7A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A628E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28E7" w:rsidRPr="00A71C7A">
                              <w:rPr>
                                <w:sz w:val="20"/>
                                <w:szCs w:val="20"/>
                              </w:rPr>
                              <w:t>Peach</w:t>
                            </w:r>
                          </w:p>
                          <w:p w14:paraId="4560B245" w14:textId="5D84A391" w:rsidR="006F297B" w:rsidRPr="00A71C7A" w:rsidRDefault="00EE78BC" w:rsidP="00A628E7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  <w:r w:rsidRPr="00A71C7A">
                              <w:rPr>
                                <w:sz w:val="20"/>
                                <w:szCs w:val="20"/>
                              </w:rPr>
                              <w:t>anilla</w:t>
                            </w:r>
                          </w:p>
                          <w:p w14:paraId="2724FFEC" w14:textId="517ACDF2" w:rsidR="006F297B" w:rsidRDefault="006F297B" w:rsidP="006F297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F3BB0DD" w14:textId="3A98AE52" w:rsidR="006F297B" w:rsidRPr="00402C32" w:rsidRDefault="006F297B" w:rsidP="00A628E7">
                            <w:pPr>
                              <w:spacing w:before="240" w:after="0"/>
                              <w:jc w:val="center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402C32">
                              <w:rPr>
                                <w:color w:val="C00000"/>
                                <w:sz w:val="28"/>
                                <w:szCs w:val="28"/>
                              </w:rPr>
                              <w:t>Sherbet</w:t>
                            </w:r>
                          </w:p>
                          <w:p w14:paraId="59E18528" w14:textId="3BBE45C5" w:rsidR="006F297B" w:rsidRDefault="006F297B" w:rsidP="006F297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E10B439" w14:textId="1856E880" w:rsidR="00A71C7A" w:rsidRPr="00A71C7A" w:rsidRDefault="006F297B" w:rsidP="00A71C7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71C7A">
                              <w:rPr>
                                <w:sz w:val="20"/>
                                <w:szCs w:val="20"/>
                              </w:rPr>
                              <w:t>Boysenberry</w:t>
                            </w:r>
                            <w:r w:rsidR="00A71C7A" w:rsidRPr="00A71C7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1C7A">
                              <w:rPr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 w:rsidR="003C7B4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1C7A">
                              <w:rPr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="00A71C7A" w:rsidRPr="00A71C7A">
                              <w:rPr>
                                <w:sz w:val="20"/>
                                <w:szCs w:val="20"/>
                              </w:rPr>
                              <w:t>Pineapple</w:t>
                            </w:r>
                          </w:p>
                          <w:p w14:paraId="4B62B94B" w14:textId="35720ED4" w:rsidR="00A71C7A" w:rsidRPr="00A71C7A" w:rsidRDefault="006F297B" w:rsidP="00A71C7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71C7A">
                              <w:rPr>
                                <w:sz w:val="20"/>
                                <w:szCs w:val="20"/>
                              </w:rPr>
                              <w:t>Cherry</w:t>
                            </w:r>
                            <w:r w:rsidR="00A71C7A" w:rsidRPr="00A71C7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1C7A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</w:t>
                            </w:r>
                            <w:r w:rsidR="00A71C7A" w:rsidRPr="00A71C7A">
                              <w:rPr>
                                <w:sz w:val="20"/>
                                <w:szCs w:val="20"/>
                              </w:rPr>
                              <w:t>Rainbow</w:t>
                            </w:r>
                          </w:p>
                          <w:p w14:paraId="4974093D" w14:textId="2B92EEAC" w:rsidR="00A71C7A" w:rsidRPr="00A71C7A" w:rsidRDefault="006F297B" w:rsidP="00A71C7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71C7A">
                              <w:rPr>
                                <w:sz w:val="20"/>
                                <w:szCs w:val="20"/>
                              </w:rPr>
                              <w:t>Lime</w:t>
                            </w:r>
                            <w:r w:rsidR="00A71C7A" w:rsidRPr="00A71C7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1C7A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</w:t>
                            </w:r>
                            <w:r w:rsidR="00A71C7A" w:rsidRPr="00A71C7A">
                              <w:rPr>
                                <w:sz w:val="20"/>
                                <w:szCs w:val="20"/>
                              </w:rPr>
                              <w:t>Raspberry</w:t>
                            </w:r>
                          </w:p>
                          <w:p w14:paraId="4B83E1AA" w14:textId="25D41F8F" w:rsidR="006F297B" w:rsidRPr="00A71C7A" w:rsidRDefault="006F297B" w:rsidP="00A628E7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71C7A">
                              <w:rPr>
                                <w:sz w:val="20"/>
                                <w:szCs w:val="20"/>
                              </w:rPr>
                              <w:t>Orange</w:t>
                            </w:r>
                          </w:p>
                          <w:p w14:paraId="664D36CD" w14:textId="3B3C4A16" w:rsidR="006F297B" w:rsidRDefault="006F297B" w:rsidP="006F297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2F31240" w14:textId="39007BFB" w:rsidR="006F297B" w:rsidRPr="00402C32" w:rsidRDefault="006F297B" w:rsidP="00A628E7">
                            <w:pPr>
                              <w:spacing w:before="240" w:after="0"/>
                              <w:jc w:val="center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402C32">
                              <w:rPr>
                                <w:color w:val="C00000"/>
                                <w:sz w:val="28"/>
                                <w:szCs w:val="28"/>
                              </w:rPr>
                              <w:t>Non Dairy</w:t>
                            </w:r>
                            <w:proofErr w:type="gramEnd"/>
                            <w:r w:rsidRPr="00402C32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(Vegan) Frozen Dessert</w:t>
                            </w:r>
                          </w:p>
                          <w:p w14:paraId="6754A0A5" w14:textId="34A3CBFC" w:rsidR="006F297B" w:rsidRDefault="006F297B" w:rsidP="006F297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7695C8F" w14:textId="329815D5" w:rsidR="00A71C7A" w:rsidRPr="00A71C7A" w:rsidRDefault="006F297B" w:rsidP="00A71C7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71C7A">
                              <w:rPr>
                                <w:sz w:val="20"/>
                                <w:szCs w:val="20"/>
                              </w:rPr>
                              <w:t>Banana Strawberry</w:t>
                            </w:r>
                            <w:r w:rsidR="00A71C7A" w:rsidRPr="00A71C7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1C7A">
                              <w:rPr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 w:rsidR="00EE78BC" w:rsidRPr="00A71C7A">
                              <w:rPr>
                                <w:sz w:val="20"/>
                                <w:szCs w:val="20"/>
                              </w:rPr>
                              <w:t>Cookies &amp; Cream</w:t>
                            </w:r>
                          </w:p>
                          <w:p w14:paraId="7158410B" w14:textId="29BB5B05" w:rsidR="00EE78BC" w:rsidRPr="00EE78BC" w:rsidRDefault="00EE78BC" w:rsidP="00A71C7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E78B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Blue Sky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</w:t>
                            </w:r>
                            <w:r w:rsidRPr="00A71C7A">
                              <w:rPr>
                                <w:sz w:val="20"/>
                                <w:szCs w:val="20"/>
                              </w:rPr>
                              <w:t>Macchiato Chip</w:t>
                            </w:r>
                          </w:p>
                          <w:p w14:paraId="5970E862" w14:textId="7F22B3CA" w:rsidR="00A71C7A" w:rsidRPr="00A71C7A" w:rsidRDefault="006F297B" w:rsidP="00A71C7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71C7A">
                              <w:rPr>
                                <w:sz w:val="20"/>
                                <w:szCs w:val="20"/>
                              </w:rPr>
                              <w:t>Chocolate</w:t>
                            </w:r>
                            <w:r w:rsidR="00A71C7A" w:rsidRPr="00A71C7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1C7A">
                              <w:rPr>
                                <w:sz w:val="20"/>
                                <w:szCs w:val="20"/>
                              </w:rPr>
                              <w:t xml:space="preserve">                                       </w:t>
                            </w:r>
                            <w:r w:rsidR="00A71C7A" w:rsidRPr="00A71C7A">
                              <w:rPr>
                                <w:sz w:val="20"/>
                                <w:szCs w:val="20"/>
                              </w:rPr>
                              <w:t>Mint Chocolate Chip</w:t>
                            </w:r>
                          </w:p>
                          <w:p w14:paraId="637CA15E" w14:textId="0F8A682B" w:rsidR="00A71C7A" w:rsidRPr="00A71C7A" w:rsidRDefault="00A71C7A" w:rsidP="00A628E7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71C7A">
                              <w:rPr>
                                <w:sz w:val="20"/>
                                <w:szCs w:val="20"/>
                              </w:rPr>
                              <w:t>Vanilla</w:t>
                            </w:r>
                          </w:p>
                          <w:p w14:paraId="1806ACFC" w14:textId="5326EC81" w:rsidR="006F297B" w:rsidRPr="00402C32" w:rsidRDefault="006F297B" w:rsidP="006F297B">
                            <w:pPr>
                              <w:spacing w:after="0"/>
                              <w:jc w:val="center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14:paraId="174BEA1B" w14:textId="50E9FEB0" w:rsidR="006F297B" w:rsidRPr="00402C32" w:rsidRDefault="006F297B" w:rsidP="00A628E7">
                            <w:pPr>
                              <w:spacing w:before="240" w:after="0"/>
                              <w:jc w:val="center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402C32">
                              <w:rPr>
                                <w:color w:val="C00000"/>
                                <w:sz w:val="28"/>
                                <w:szCs w:val="28"/>
                              </w:rPr>
                              <w:t>Sorbet</w:t>
                            </w:r>
                          </w:p>
                          <w:p w14:paraId="3BDC89F8" w14:textId="16A5B561" w:rsidR="006F297B" w:rsidRDefault="006F297B" w:rsidP="006F297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11573A1" w14:textId="02C939D8" w:rsidR="00A71C7A" w:rsidRPr="00A71C7A" w:rsidRDefault="006F297B" w:rsidP="00A71C7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71C7A">
                              <w:rPr>
                                <w:sz w:val="20"/>
                                <w:szCs w:val="20"/>
                              </w:rPr>
                              <w:t xml:space="preserve">Blueberry </w:t>
                            </w:r>
                            <w:r w:rsidR="00A71C7A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</w:t>
                            </w:r>
                            <w:r w:rsidR="00A71C7A" w:rsidRPr="00A71C7A">
                              <w:rPr>
                                <w:sz w:val="20"/>
                                <w:szCs w:val="20"/>
                              </w:rPr>
                              <w:t>Pineapple</w:t>
                            </w:r>
                          </w:p>
                          <w:p w14:paraId="0F1AFD7C" w14:textId="266459B9" w:rsidR="00A71C7A" w:rsidRPr="00A71C7A" w:rsidRDefault="006F297B" w:rsidP="00A71C7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71C7A">
                              <w:rPr>
                                <w:sz w:val="20"/>
                                <w:szCs w:val="20"/>
                              </w:rPr>
                              <w:t>Blueberry Acai</w:t>
                            </w:r>
                            <w:r w:rsidR="00A71C7A" w:rsidRPr="00A71C7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1C7A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</w:t>
                            </w:r>
                            <w:r w:rsidR="00A71C7A" w:rsidRPr="00A71C7A">
                              <w:rPr>
                                <w:sz w:val="20"/>
                                <w:szCs w:val="20"/>
                              </w:rPr>
                              <w:t>Pomegranate</w:t>
                            </w:r>
                          </w:p>
                          <w:p w14:paraId="55C19D8E" w14:textId="1A3464B0" w:rsidR="00A71C7A" w:rsidRPr="00A71C7A" w:rsidRDefault="00045F89" w:rsidP="00A71C7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71C7A">
                              <w:rPr>
                                <w:sz w:val="20"/>
                                <w:szCs w:val="20"/>
                              </w:rPr>
                              <w:t>Boysenberry</w:t>
                            </w:r>
                            <w:r w:rsidR="00A71C7A" w:rsidRPr="00A71C7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1C7A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</w:t>
                            </w:r>
                            <w:r w:rsidR="00A71C7A" w:rsidRPr="00A71C7A">
                              <w:rPr>
                                <w:sz w:val="20"/>
                                <w:szCs w:val="20"/>
                              </w:rPr>
                              <w:t>Prickly Pear</w:t>
                            </w:r>
                          </w:p>
                          <w:p w14:paraId="5052F8A7" w14:textId="1EA6121A" w:rsidR="00A71C7A" w:rsidRPr="00A71C7A" w:rsidRDefault="00045F89" w:rsidP="00A71C7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71C7A">
                              <w:rPr>
                                <w:sz w:val="20"/>
                                <w:szCs w:val="20"/>
                              </w:rPr>
                              <w:t>Champagne</w:t>
                            </w:r>
                            <w:r w:rsidR="00A71C7A" w:rsidRPr="00A71C7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1C7A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</w:t>
                            </w:r>
                            <w:r w:rsidR="00A71C7A" w:rsidRPr="00A71C7A">
                              <w:rPr>
                                <w:sz w:val="20"/>
                                <w:szCs w:val="20"/>
                              </w:rPr>
                              <w:t>Raspberry</w:t>
                            </w:r>
                          </w:p>
                          <w:p w14:paraId="2E559043" w14:textId="6A2C64EB" w:rsidR="00A71C7A" w:rsidRPr="00A71C7A" w:rsidRDefault="00045F89" w:rsidP="00A71C7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71C7A">
                              <w:rPr>
                                <w:sz w:val="20"/>
                                <w:szCs w:val="20"/>
                              </w:rPr>
                              <w:t>Key Lime</w:t>
                            </w:r>
                            <w:r w:rsidR="00A71C7A" w:rsidRPr="00A71C7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1C7A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</w:t>
                            </w:r>
                            <w:r w:rsidR="00A71C7A" w:rsidRPr="00A71C7A">
                              <w:rPr>
                                <w:sz w:val="20"/>
                                <w:szCs w:val="20"/>
                              </w:rPr>
                              <w:t>Scarlet Orange</w:t>
                            </w:r>
                          </w:p>
                          <w:p w14:paraId="17476781" w14:textId="6189EDBC" w:rsidR="00A71C7A" w:rsidRPr="00A71C7A" w:rsidRDefault="00045F89" w:rsidP="00A71C7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71C7A">
                              <w:rPr>
                                <w:sz w:val="20"/>
                                <w:szCs w:val="20"/>
                              </w:rPr>
                              <w:t>Lemon</w:t>
                            </w:r>
                            <w:r w:rsidR="00A71C7A" w:rsidRPr="00A71C7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1C7A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</w:t>
                            </w:r>
                            <w:r w:rsidR="00A71C7A" w:rsidRPr="00A71C7A">
                              <w:rPr>
                                <w:sz w:val="20"/>
                                <w:szCs w:val="20"/>
                              </w:rPr>
                              <w:t>Spiced Bourbon Apple</w:t>
                            </w:r>
                          </w:p>
                          <w:p w14:paraId="2DF0774C" w14:textId="7C1808C3" w:rsidR="00A71C7A" w:rsidRPr="00A71C7A" w:rsidRDefault="00045F89" w:rsidP="00A71C7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71C7A">
                              <w:rPr>
                                <w:sz w:val="20"/>
                                <w:szCs w:val="20"/>
                              </w:rPr>
                              <w:t>Mango</w:t>
                            </w:r>
                            <w:r w:rsidR="00A71C7A" w:rsidRPr="00A71C7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1C7A">
                              <w:rPr>
                                <w:sz w:val="20"/>
                                <w:szCs w:val="20"/>
                              </w:rPr>
                              <w:t xml:space="preserve">                                 </w:t>
                            </w:r>
                            <w:r w:rsidR="003C7B4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1C7A">
                              <w:rPr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 w:rsidR="00A71C7A" w:rsidRPr="00A71C7A">
                              <w:rPr>
                                <w:sz w:val="20"/>
                                <w:szCs w:val="20"/>
                              </w:rPr>
                              <w:t>Strawberry</w:t>
                            </w:r>
                          </w:p>
                          <w:p w14:paraId="65A7DD25" w14:textId="5547F9DC" w:rsidR="00A71C7A" w:rsidRPr="00A71C7A" w:rsidRDefault="00045F89" w:rsidP="00A71C7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71C7A">
                              <w:rPr>
                                <w:sz w:val="20"/>
                                <w:szCs w:val="20"/>
                              </w:rPr>
                              <w:t>Opal Basil</w:t>
                            </w:r>
                            <w:r w:rsidR="00A71C7A" w:rsidRPr="00A71C7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1C7A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</w:t>
                            </w:r>
                            <w:r w:rsidR="00A71C7A" w:rsidRPr="00A71C7A">
                              <w:rPr>
                                <w:sz w:val="20"/>
                                <w:szCs w:val="20"/>
                              </w:rPr>
                              <w:t>Tangerine</w:t>
                            </w:r>
                          </w:p>
                          <w:p w14:paraId="7434C55D" w14:textId="3E9E6C69" w:rsidR="00A71C7A" w:rsidRPr="00A71C7A" w:rsidRDefault="00045F89" w:rsidP="00A71C7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71C7A">
                              <w:rPr>
                                <w:sz w:val="20"/>
                                <w:szCs w:val="20"/>
                              </w:rPr>
                              <w:t>Passion Fruit</w:t>
                            </w:r>
                            <w:r w:rsidR="00A71C7A" w:rsidRPr="00A71C7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625F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</w:t>
                            </w:r>
                            <w:r w:rsidR="00A71C7A" w:rsidRPr="00A71C7A">
                              <w:rPr>
                                <w:sz w:val="20"/>
                                <w:szCs w:val="20"/>
                              </w:rPr>
                              <w:t>Very Berry</w:t>
                            </w:r>
                          </w:p>
                          <w:p w14:paraId="21C8C064" w14:textId="2105FB2F" w:rsidR="00A71C7A" w:rsidRPr="00A71C7A" w:rsidRDefault="00045F89" w:rsidP="00A71C7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71C7A">
                              <w:rPr>
                                <w:sz w:val="20"/>
                                <w:szCs w:val="20"/>
                              </w:rPr>
                              <w:t>Pear</w:t>
                            </w:r>
                            <w:r w:rsidR="00A71C7A" w:rsidRPr="00A71C7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625F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</w:t>
                            </w:r>
                            <w:r w:rsidR="00A71C7A" w:rsidRPr="00A71C7A">
                              <w:rPr>
                                <w:sz w:val="20"/>
                                <w:szCs w:val="20"/>
                              </w:rPr>
                              <w:t>Watermelon</w:t>
                            </w:r>
                          </w:p>
                          <w:p w14:paraId="2CF473FD" w14:textId="2D896ED5" w:rsidR="00045F89" w:rsidRDefault="00045F89" w:rsidP="006F297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D59D8" id="Text Box 8" o:spid="_x0000_s1031" type="#_x0000_t202" alt="Text box to enter brochure content" style="position:absolute;left:0;text-align:left;margin-left:692pt;margin-top:0;width:271.4pt;height:5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" fillcolor="white [3201]" stroked="f" strokeweight=".5pt">
                <v:textbox>
                  <w:txbxContent>
                    <w:p w14:paraId="19353D8C" w14:textId="77777777" w:rsidR="004A625F" w:rsidRPr="00402C32" w:rsidRDefault="004A625F" w:rsidP="004A625F">
                      <w:pPr>
                        <w:spacing w:after="0"/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402C32">
                        <w:rPr>
                          <w:color w:val="C00000"/>
                          <w:sz w:val="28"/>
                          <w:szCs w:val="28"/>
                        </w:rPr>
                        <w:t>Low Fat &amp; No Sugar Added</w:t>
                      </w:r>
                    </w:p>
                    <w:p w14:paraId="2A86D28B" w14:textId="77777777" w:rsidR="004A625F" w:rsidRDefault="004A625F" w:rsidP="004A625F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581A5A8" w14:textId="63A340C4" w:rsidR="004A625F" w:rsidRPr="004A625F" w:rsidRDefault="004A625F" w:rsidP="004A625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A625F">
                        <w:rPr>
                          <w:sz w:val="20"/>
                          <w:szCs w:val="20"/>
                        </w:rPr>
                        <w:t xml:space="preserve">Butter Pecan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</w:t>
                      </w:r>
                      <w:r w:rsidR="003C7B46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</w:t>
                      </w:r>
                      <w:r w:rsidRPr="004A625F">
                        <w:rPr>
                          <w:sz w:val="20"/>
                          <w:szCs w:val="20"/>
                        </w:rPr>
                        <w:t>Mint Chocolate Chip</w:t>
                      </w:r>
                    </w:p>
                    <w:p w14:paraId="455C3113" w14:textId="073123AC" w:rsidR="004A625F" w:rsidRPr="004A625F" w:rsidRDefault="004A625F" w:rsidP="004A625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A625F">
                        <w:rPr>
                          <w:sz w:val="20"/>
                          <w:szCs w:val="20"/>
                        </w:rPr>
                        <w:t xml:space="preserve">Cherry Vanilla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</w:t>
                      </w:r>
                      <w:r w:rsidR="003C7B46"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 w:rsidRPr="004A625F">
                        <w:rPr>
                          <w:sz w:val="20"/>
                          <w:szCs w:val="20"/>
                        </w:rPr>
                        <w:t>Peanut Butter Fudge</w:t>
                      </w:r>
                    </w:p>
                    <w:p w14:paraId="2CF710FC" w14:textId="5CA2B135" w:rsidR="004A625F" w:rsidRPr="004A625F" w:rsidRDefault="004A625F" w:rsidP="004A625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A625F">
                        <w:rPr>
                          <w:sz w:val="20"/>
                          <w:szCs w:val="20"/>
                        </w:rPr>
                        <w:t xml:space="preserve">Chocolate Fudge Ripple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</w:t>
                      </w:r>
                      <w:r w:rsidRPr="004A625F">
                        <w:rPr>
                          <w:sz w:val="20"/>
                          <w:szCs w:val="20"/>
                        </w:rPr>
                        <w:t>Strawberry</w:t>
                      </w:r>
                    </w:p>
                    <w:p w14:paraId="0543810B" w14:textId="08F88BB4" w:rsidR="004A625F" w:rsidRPr="004A625F" w:rsidRDefault="004A625F" w:rsidP="004A625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A625F">
                        <w:rPr>
                          <w:sz w:val="20"/>
                          <w:szCs w:val="20"/>
                        </w:rPr>
                        <w:t xml:space="preserve">Elk Prints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  </w:t>
                      </w:r>
                      <w:r w:rsidRPr="004A625F">
                        <w:rPr>
                          <w:sz w:val="20"/>
                          <w:szCs w:val="20"/>
                        </w:rPr>
                        <w:t>Vanilla</w:t>
                      </w:r>
                    </w:p>
                    <w:p w14:paraId="1697DE4C" w14:textId="09BA446A" w:rsidR="004A625F" w:rsidRPr="004A625F" w:rsidRDefault="004A625F" w:rsidP="004A625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5491FEB7" w14:textId="77777777" w:rsidR="004A625F" w:rsidRDefault="004A625F" w:rsidP="00A628E7">
                      <w:pPr>
                        <w:spacing w:after="0"/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</w:p>
                    <w:p w14:paraId="02E8499F" w14:textId="720F6B3D" w:rsidR="00E146B7" w:rsidRPr="00402C32" w:rsidRDefault="006F297B" w:rsidP="006F297B">
                      <w:pPr>
                        <w:jc w:val="center"/>
                        <w:rPr>
                          <w:color w:val="C00000"/>
                          <w:sz w:val="18"/>
                          <w:szCs w:val="18"/>
                        </w:rPr>
                      </w:pPr>
                      <w:r w:rsidRPr="00402C32">
                        <w:rPr>
                          <w:color w:val="C00000"/>
                          <w:sz w:val="28"/>
                          <w:szCs w:val="28"/>
                        </w:rPr>
                        <w:t>Frozen Yogurt</w:t>
                      </w:r>
                    </w:p>
                    <w:p w14:paraId="603E43B9" w14:textId="5112E915" w:rsidR="00A628E7" w:rsidRPr="00A71C7A" w:rsidRDefault="006F297B" w:rsidP="00A628E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71C7A">
                        <w:rPr>
                          <w:sz w:val="20"/>
                          <w:szCs w:val="20"/>
                        </w:rPr>
                        <w:t>Blackberry</w:t>
                      </w:r>
                      <w:r w:rsidR="00732457" w:rsidRPr="00A71C7A">
                        <w:rPr>
                          <w:sz w:val="20"/>
                          <w:szCs w:val="20"/>
                        </w:rPr>
                        <w:t xml:space="preserve">                                            </w:t>
                      </w:r>
                      <w:r w:rsidR="00EE78BC"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A628E7" w:rsidRPr="00A71C7A">
                        <w:rPr>
                          <w:sz w:val="20"/>
                          <w:szCs w:val="20"/>
                        </w:rPr>
                        <w:t>Butter Pecan</w:t>
                      </w:r>
                    </w:p>
                    <w:p w14:paraId="4483E2D1" w14:textId="63D6982C" w:rsidR="00A628E7" w:rsidRDefault="006F297B" w:rsidP="0073245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71C7A">
                        <w:rPr>
                          <w:sz w:val="20"/>
                          <w:szCs w:val="20"/>
                        </w:rPr>
                        <w:t>Blueberry Cheesecake</w:t>
                      </w:r>
                      <w:r w:rsidR="00A71C7A" w:rsidRPr="00A71C7A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3C7B4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71C7A" w:rsidRPr="00A71C7A">
                        <w:rPr>
                          <w:sz w:val="20"/>
                          <w:szCs w:val="20"/>
                        </w:rPr>
                        <w:t xml:space="preserve">                                  </w:t>
                      </w:r>
                      <w:r w:rsidR="00A71C7A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A628E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628E7" w:rsidRPr="00A71C7A">
                        <w:rPr>
                          <w:sz w:val="20"/>
                          <w:szCs w:val="20"/>
                        </w:rPr>
                        <w:t>Peach</w:t>
                      </w:r>
                    </w:p>
                    <w:p w14:paraId="4560B245" w14:textId="5D84A391" w:rsidR="006F297B" w:rsidRPr="00A71C7A" w:rsidRDefault="00EE78BC" w:rsidP="00A628E7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</w:t>
                      </w:r>
                      <w:r w:rsidRPr="00A71C7A">
                        <w:rPr>
                          <w:sz w:val="20"/>
                          <w:szCs w:val="20"/>
                        </w:rPr>
                        <w:t>anilla</w:t>
                      </w:r>
                    </w:p>
                    <w:p w14:paraId="2724FFEC" w14:textId="517ACDF2" w:rsidR="006F297B" w:rsidRDefault="006F297B" w:rsidP="006F297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F3BB0DD" w14:textId="3A98AE52" w:rsidR="006F297B" w:rsidRPr="00402C32" w:rsidRDefault="006F297B" w:rsidP="00A628E7">
                      <w:pPr>
                        <w:spacing w:before="240" w:after="0"/>
                        <w:jc w:val="center"/>
                        <w:rPr>
                          <w:color w:val="C00000"/>
                          <w:sz w:val="18"/>
                          <w:szCs w:val="18"/>
                        </w:rPr>
                      </w:pPr>
                      <w:r w:rsidRPr="00402C32">
                        <w:rPr>
                          <w:color w:val="C00000"/>
                          <w:sz w:val="28"/>
                          <w:szCs w:val="28"/>
                        </w:rPr>
                        <w:t>Sherbet</w:t>
                      </w:r>
                    </w:p>
                    <w:p w14:paraId="59E18528" w14:textId="3BBE45C5" w:rsidR="006F297B" w:rsidRDefault="006F297B" w:rsidP="006F297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E10B439" w14:textId="1856E880" w:rsidR="00A71C7A" w:rsidRPr="00A71C7A" w:rsidRDefault="006F297B" w:rsidP="00A71C7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71C7A">
                        <w:rPr>
                          <w:sz w:val="20"/>
                          <w:szCs w:val="20"/>
                        </w:rPr>
                        <w:t>Boysenberry</w:t>
                      </w:r>
                      <w:r w:rsidR="00A71C7A" w:rsidRPr="00A71C7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71C7A">
                        <w:rPr>
                          <w:sz w:val="20"/>
                          <w:szCs w:val="20"/>
                        </w:rPr>
                        <w:t xml:space="preserve">                     </w:t>
                      </w:r>
                      <w:r w:rsidR="003C7B4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71C7A">
                        <w:rPr>
                          <w:sz w:val="20"/>
                          <w:szCs w:val="20"/>
                        </w:rPr>
                        <w:t xml:space="preserve">                             </w:t>
                      </w:r>
                      <w:r w:rsidR="00A71C7A" w:rsidRPr="00A71C7A">
                        <w:rPr>
                          <w:sz w:val="20"/>
                          <w:szCs w:val="20"/>
                        </w:rPr>
                        <w:t>Pineapple</w:t>
                      </w:r>
                    </w:p>
                    <w:p w14:paraId="4B62B94B" w14:textId="35720ED4" w:rsidR="00A71C7A" w:rsidRPr="00A71C7A" w:rsidRDefault="006F297B" w:rsidP="00A71C7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71C7A">
                        <w:rPr>
                          <w:sz w:val="20"/>
                          <w:szCs w:val="20"/>
                        </w:rPr>
                        <w:t>Cherry</w:t>
                      </w:r>
                      <w:r w:rsidR="00A71C7A" w:rsidRPr="00A71C7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71C7A">
                        <w:rPr>
                          <w:sz w:val="20"/>
                          <w:szCs w:val="20"/>
                        </w:rPr>
                        <w:t xml:space="preserve">                                                             </w:t>
                      </w:r>
                      <w:r w:rsidR="00A71C7A" w:rsidRPr="00A71C7A">
                        <w:rPr>
                          <w:sz w:val="20"/>
                          <w:szCs w:val="20"/>
                        </w:rPr>
                        <w:t>Rainbow</w:t>
                      </w:r>
                    </w:p>
                    <w:p w14:paraId="4974093D" w14:textId="2B92EEAC" w:rsidR="00A71C7A" w:rsidRPr="00A71C7A" w:rsidRDefault="006F297B" w:rsidP="00A71C7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71C7A">
                        <w:rPr>
                          <w:sz w:val="20"/>
                          <w:szCs w:val="20"/>
                        </w:rPr>
                        <w:t>Lime</w:t>
                      </w:r>
                      <w:r w:rsidR="00A71C7A" w:rsidRPr="00A71C7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71C7A">
                        <w:rPr>
                          <w:sz w:val="20"/>
                          <w:szCs w:val="20"/>
                        </w:rPr>
                        <w:t xml:space="preserve">                                                              </w:t>
                      </w:r>
                      <w:r w:rsidR="00A71C7A" w:rsidRPr="00A71C7A">
                        <w:rPr>
                          <w:sz w:val="20"/>
                          <w:szCs w:val="20"/>
                        </w:rPr>
                        <w:t>Raspberry</w:t>
                      </w:r>
                    </w:p>
                    <w:p w14:paraId="4B83E1AA" w14:textId="25D41F8F" w:rsidR="006F297B" w:rsidRPr="00A71C7A" w:rsidRDefault="006F297B" w:rsidP="00A628E7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71C7A">
                        <w:rPr>
                          <w:sz w:val="20"/>
                          <w:szCs w:val="20"/>
                        </w:rPr>
                        <w:t>Orange</w:t>
                      </w:r>
                    </w:p>
                    <w:p w14:paraId="664D36CD" w14:textId="3B3C4A16" w:rsidR="006F297B" w:rsidRDefault="006F297B" w:rsidP="006F297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2F31240" w14:textId="39007BFB" w:rsidR="006F297B" w:rsidRPr="00402C32" w:rsidRDefault="006F297B" w:rsidP="00A628E7">
                      <w:pPr>
                        <w:spacing w:before="240" w:after="0"/>
                        <w:jc w:val="center"/>
                        <w:rPr>
                          <w:color w:val="C00000"/>
                          <w:sz w:val="18"/>
                          <w:szCs w:val="18"/>
                        </w:rPr>
                      </w:pPr>
                      <w:proofErr w:type="gramStart"/>
                      <w:r w:rsidRPr="00402C32">
                        <w:rPr>
                          <w:color w:val="C00000"/>
                          <w:sz w:val="28"/>
                          <w:szCs w:val="28"/>
                        </w:rPr>
                        <w:t>Non Dairy</w:t>
                      </w:r>
                      <w:proofErr w:type="gramEnd"/>
                      <w:r w:rsidRPr="00402C32">
                        <w:rPr>
                          <w:color w:val="C00000"/>
                          <w:sz w:val="28"/>
                          <w:szCs w:val="28"/>
                        </w:rPr>
                        <w:t xml:space="preserve"> (Vegan) Frozen Dessert</w:t>
                      </w:r>
                    </w:p>
                    <w:p w14:paraId="6754A0A5" w14:textId="34A3CBFC" w:rsidR="006F297B" w:rsidRDefault="006F297B" w:rsidP="006F297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7695C8F" w14:textId="329815D5" w:rsidR="00A71C7A" w:rsidRPr="00A71C7A" w:rsidRDefault="006F297B" w:rsidP="00A71C7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71C7A">
                        <w:rPr>
                          <w:sz w:val="20"/>
                          <w:szCs w:val="20"/>
                        </w:rPr>
                        <w:t>Banana Strawberry</w:t>
                      </w:r>
                      <w:r w:rsidR="00A71C7A" w:rsidRPr="00A71C7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71C7A">
                        <w:rPr>
                          <w:sz w:val="20"/>
                          <w:szCs w:val="20"/>
                        </w:rPr>
                        <w:t xml:space="preserve">                              </w:t>
                      </w:r>
                      <w:r w:rsidR="00EE78BC" w:rsidRPr="00A71C7A">
                        <w:rPr>
                          <w:sz w:val="20"/>
                          <w:szCs w:val="20"/>
                        </w:rPr>
                        <w:t>Cookies &amp; Cream</w:t>
                      </w:r>
                    </w:p>
                    <w:p w14:paraId="7158410B" w14:textId="29BB5B05" w:rsidR="00EE78BC" w:rsidRPr="00EE78BC" w:rsidRDefault="00EE78BC" w:rsidP="00A71C7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EE78BC">
                        <w:rPr>
                          <w:b/>
                          <w:bCs/>
                          <w:sz w:val="20"/>
                          <w:szCs w:val="20"/>
                        </w:rPr>
                        <w:t>Blue Sky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</w:t>
                      </w:r>
                      <w:r w:rsidRPr="00A71C7A">
                        <w:rPr>
                          <w:sz w:val="20"/>
                          <w:szCs w:val="20"/>
                        </w:rPr>
                        <w:t>Macchiato Chip</w:t>
                      </w:r>
                    </w:p>
                    <w:p w14:paraId="5970E862" w14:textId="7F22B3CA" w:rsidR="00A71C7A" w:rsidRPr="00A71C7A" w:rsidRDefault="006F297B" w:rsidP="00A71C7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71C7A">
                        <w:rPr>
                          <w:sz w:val="20"/>
                          <w:szCs w:val="20"/>
                        </w:rPr>
                        <w:t>Chocolate</w:t>
                      </w:r>
                      <w:r w:rsidR="00A71C7A" w:rsidRPr="00A71C7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71C7A">
                        <w:rPr>
                          <w:sz w:val="20"/>
                          <w:szCs w:val="20"/>
                        </w:rPr>
                        <w:t xml:space="preserve">                                       </w:t>
                      </w:r>
                      <w:r w:rsidR="00A71C7A" w:rsidRPr="00A71C7A">
                        <w:rPr>
                          <w:sz w:val="20"/>
                          <w:szCs w:val="20"/>
                        </w:rPr>
                        <w:t>Mint Chocolate Chip</w:t>
                      </w:r>
                    </w:p>
                    <w:p w14:paraId="637CA15E" w14:textId="0F8A682B" w:rsidR="00A71C7A" w:rsidRPr="00A71C7A" w:rsidRDefault="00A71C7A" w:rsidP="00A628E7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71C7A">
                        <w:rPr>
                          <w:sz w:val="20"/>
                          <w:szCs w:val="20"/>
                        </w:rPr>
                        <w:t>Vanilla</w:t>
                      </w:r>
                    </w:p>
                    <w:p w14:paraId="1806ACFC" w14:textId="5326EC81" w:rsidR="006F297B" w:rsidRPr="00402C32" w:rsidRDefault="006F297B" w:rsidP="006F297B">
                      <w:pPr>
                        <w:spacing w:after="0"/>
                        <w:jc w:val="center"/>
                        <w:rPr>
                          <w:color w:val="C00000"/>
                          <w:sz w:val="18"/>
                          <w:szCs w:val="18"/>
                        </w:rPr>
                      </w:pPr>
                    </w:p>
                    <w:p w14:paraId="174BEA1B" w14:textId="50E9FEB0" w:rsidR="006F297B" w:rsidRPr="00402C32" w:rsidRDefault="006F297B" w:rsidP="00A628E7">
                      <w:pPr>
                        <w:spacing w:before="240" w:after="0"/>
                        <w:jc w:val="center"/>
                        <w:rPr>
                          <w:color w:val="C00000"/>
                          <w:sz w:val="18"/>
                          <w:szCs w:val="18"/>
                        </w:rPr>
                      </w:pPr>
                      <w:r w:rsidRPr="00402C32">
                        <w:rPr>
                          <w:color w:val="C00000"/>
                          <w:sz w:val="28"/>
                          <w:szCs w:val="28"/>
                        </w:rPr>
                        <w:t>Sorbet</w:t>
                      </w:r>
                    </w:p>
                    <w:p w14:paraId="3BDC89F8" w14:textId="16A5B561" w:rsidR="006F297B" w:rsidRDefault="006F297B" w:rsidP="006F297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11573A1" w14:textId="02C939D8" w:rsidR="00A71C7A" w:rsidRPr="00A71C7A" w:rsidRDefault="006F297B" w:rsidP="00A71C7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71C7A">
                        <w:rPr>
                          <w:sz w:val="20"/>
                          <w:szCs w:val="20"/>
                        </w:rPr>
                        <w:t xml:space="preserve">Blueberry </w:t>
                      </w:r>
                      <w:r w:rsidR="00A71C7A">
                        <w:rPr>
                          <w:sz w:val="20"/>
                          <w:szCs w:val="20"/>
                        </w:rPr>
                        <w:t xml:space="preserve">                                                       </w:t>
                      </w:r>
                      <w:r w:rsidR="00A71C7A" w:rsidRPr="00A71C7A">
                        <w:rPr>
                          <w:sz w:val="20"/>
                          <w:szCs w:val="20"/>
                        </w:rPr>
                        <w:t>Pineapple</w:t>
                      </w:r>
                    </w:p>
                    <w:p w14:paraId="0F1AFD7C" w14:textId="266459B9" w:rsidR="00A71C7A" w:rsidRPr="00A71C7A" w:rsidRDefault="006F297B" w:rsidP="00A71C7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71C7A">
                        <w:rPr>
                          <w:sz w:val="20"/>
                          <w:szCs w:val="20"/>
                        </w:rPr>
                        <w:t>Blueberry Acai</w:t>
                      </w:r>
                      <w:r w:rsidR="00A71C7A" w:rsidRPr="00A71C7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71C7A">
                        <w:rPr>
                          <w:sz w:val="20"/>
                          <w:szCs w:val="20"/>
                        </w:rPr>
                        <w:t xml:space="preserve">                                          </w:t>
                      </w:r>
                      <w:r w:rsidR="00A71C7A" w:rsidRPr="00A71C7A">
                        <w:rPr>
                          <w:sz w:val="20"/>
                          <w:szCs w:val="20"/>
                        </w:rPr>
                        <w:t>Pomegranate</w:t>
                      </w:r>
                    </w:p>
                    <w:p w14:paraId="55C19D8E" w14:textId="1A3464B0" w:rsidR="00A71C7A" w:rsidRPr="00A71C7A" w:rsidRDefault="00045F89" w:rsidP="00A71C7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71C7A">
                        <w:rPr>
                          <w:sz w:val="20"/>
                          <w:szCs w:val="20"/>
                        </w:rPr>
                        <w:t>Boysenberry</w:t>
                      </w:r>
                      <w:r w:rsidR="00A71C7A" w:rsidRPr="00A71C7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71C7A">
                        <w:rPr>
                          <w:sz w:val="20"/>
                          <w:szCs w:val="20"/>
                        </w:rPr>
                        <w:t xml:space="preserve">                                                </w:t>
                      </w:r>
                      <w:r w:rsidR="00A71C7A" w:rsidRPr="00A71C7A">
                        <w:rPr>
                          <w:sz w:val="20"/>
                          <w:szCs w:val="20"/>
                        </w:rPr>
                        <w:t>Prickly Pear</w:t>
                      </w:r>
                    </w:p>
                    <w:p w14:paraId="5052F8A7" w14:textId="1EA6121A" w:rsidR="00A71C7A" w:rsidRPr="00A71C7A" w:rsidRDefault="00045F89" w:rsidP="00A71C7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71C7A">
                        <w:rPr>
                          <w:sz w:val="20"/>
                          <w:szCs w:val="20"/>
                        </w:rPr>
                        <w:t>Champagne</w:t>
                      </w:r>
                      <w:r w:rsidR="00A71C7A" w:rsidRPr="00A71C7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71C7A">
                        <w:rPr>
                          <w:sz w:val="20"/>
                          <w:szCs w:val="20"/>
                        </w:rPr>
                        <w:t xml:space="preserve">                                                    </w:t>
                      </w:r>
                      <w:r w:rsidR="00A71C7A" w:rsidRPr="00A71C7A">
                        <w:rPr>
                          <w:sz w:val="20"/>
                          <w:szCs w:val="20"/>
                        </w:rPr>
                        <w:t>Raspberry</w:t>
                      </w:r>
                    </w:p>
                    <w:p w14:paraId="2E559043" w14:textId="6A2C64EB" w:rsidR="00A71C7A" w:rsidRPr="00A71C7A" w:rsidRDefault="00045F89" w:rsidP="00A71C7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71C7A">
                        <w:rPr>
                          <w:sz w:val="20"/>
                          <w:szCs w:val="20"/>
                        </w:rPr>
                        <w:t>Key Lime</w:t>
                      </w:r>
                      <w:r w:rsidR="00A71C7A" w:rsidRPr="00A71C7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71C7A">
                        <w:rPr>
                          <w:sz w:val="20"/>
                          <w:szCs w:val="20"/>
                        </w:rPr>
                        <w:t xml:space="preserve">                                                </w:t>
                      </w:r>
                      <w:r w:rsidR="00A71C7A" w:rsidRPr="00A71C7A">
                        <w:rPr>
                          <w:sz w:val="20"/>
                          <w:szCs w:val="20"/>
                        </w:rPr>
                        <w:t>Scarlet Orange</w:t>
                      </w:r>
                    </w:p>
                    <w:p w14:paraId="17476781" w14:textId="6189EDBC" w:rsidR="00A71C7A" w:rsidRPr="00A71C7A" w:rsidRDefault="00045F89" w:rsidP="00A71C7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71C7A">
                        <w:rPr>
                          <w:sz w:val="20"/>
                          <w:szCs w:val="20"/>
                        </w:rPr>
                        <w:t>Lemon</w:t>
                      </w:r>
                      <w:r w:rsidR="00A71C7A" w:rsidRPr="00A71C7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71C7A">
                        <w:rPr>
                          <w:sz w:val="20"/>
                          <w:szCs w:val="20"/>
                        </w:rPr>
                        <w:t xml:space="preserve">                                         </w:t>
                      </w:r>
                      <w:r w:rsidR="00A71C7A" w:rsidRPr="00A71C7A">
                        <w:rPr>
                          <w:sz w:val="20"/>
                          <w:szCs w:val="20"/>
                        </w:rPr>
                        <w:t>Spiced Bourbon Apple</w:t>
                      </w:r>
                    </w:p>
                    <w:p w14:paraId="2DF0774C" w14:textId="7C1808C3" w:rsidR="00A71C7A" w:rsidRPr="00A71C7A" w:rsidRDefault="00045F89" w:rsidP="00A71C7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71C7A">
                        <w:rPr>
                          <w:sz w:val="20"/>
                          <w:szCs w:val="20"/>
                        </w:rPr>
                        <w:t>Mango</w:t>
                      </w:r>
                      <w:r w:rsidR="00A71C7A" w:rsidRPr="00A71C7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71C7A">
                        <w:rPr>
                          <w:sz w:val="20"/>
                          <w:szCs w:val="20"/>
                        </w:rPr>
                        <w:t xml:space="preserve">                                 </w:t>
                      </w:r>
                      <w:r w:rsidR="003C7B4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71C7A">
                        <w:rPr>
                          <w:sz w:val="20"/>
                          <w:szCs w:val="20"/>
                        </w:rPr>
                        <w:t xml:space="preserve">                        </w:t>
                      </w:r>
                      <w:r w:rsidR="00A71C7A" w:rsidRPr="00A71C7A">
                        <w:rPr>
                          <w:sz w:val="20"/>
                          <w:szCs w:val="20"/>
                        </w:rPr>
                        <w:t>Strawberry</w:t>
                      </w:r>
                    </w:p>
                    <w:p w14:paraId="65A7DD25" w14:textId="5547F9DC" w:rsidR="00A71C7A" w:rsidRPr="00A71C7A" w:rsidRDefault="00045F89" w:rsidP="00A71C7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71C7A">
                        <w:rPr>
                          <w:sz w:val="20"/>
                          <w:szCs w:val="20"/>
                        </w:rPr>
                        <w:t>Opal Basil</w:t>
                      </w:r>
                      <w:r w:rsidR="00A71C7A" w:rsidRPr="00A71C7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71C7A">
                        <w:rPr>
                          <w:sz w:val="20"/>
                          <w:szCs w:val="20"/>
                        </w:rPr>
                        <w:t xml:space="preserve">                                                      </w:t>
                      </w:r>
                      <w:r w:rsidR="00A71C7A" w:rsidRPr="00A71C7A">
                        <w:rPr>
                          <w:sz w:val="20"/>
                          <w:szCs w:val="20"/>
                        </w:rPr>
                        <w:t>Tangerine</w:t>
                      </w:r>
                    </w:p>
                    <w:p w14:paraId="7434C55D" w14:textId="3E9E6C69" w:rsidR="00A71C7A" w:rsidRPr="00A71C7A" w:rsidRDefault="00045F89" w:rsidP="00A71C7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71C7A">
                        <w:rPr>
                          <w:sz w:val="20"/>
                          <w:szCs w:val="20"/>
                        </w:rPr>
                        <w:t>Passion Fruit</w:t>
                      </w:r>
                      <w:r w:rsidR="00A71C7A" w:rsidRPr="00A71C7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A625F">
                        <w:rPr>
                          <w:sz w:val="20"/>
                          <w:szCs w:val="20"/>
                        </w:rPr>
                        <w:t xml:space="preserve">                                                 </w:t>
                      </w:r>
                      <w:r w:rsidR="00A71C7A" w:rsidRPr="00A71C7A">
                        <w:rPr>
                          <w:sz w:val="20"/>
                          <w:szCs w:val="20"/>
                        </w:rPr>
                        <w:t>Very Berry</w:t>
                      </w:r>
                    </w:p>
                    <w:p w14:paraId="21C8C064" w14:textId="2105FB2F" w:rsidR="00A71C7A" w:rsidRPr="00A71C7A" w:rsidRDefault="00045F89" w:rsidP="00A71C7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71C7A">
                        <w:rPr>
                          <w:sz w:val="20"/>
                          <w:szCs w:val="20"/>
                        </w:rPr>
                        <w:t>Pear</w:t>
                      </w:r>
                      <w:r w:rsidR="00A71C7A" w:rsidRPr="00A71C7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A625F">
                        <w:rPr>
                          <w:sz w:val="20"/>
                          <w:szCs w:val="20"/>
                        </w:rPr>
                        <w:t xml:space="preserve">                                                           </w:t>
                      </w:r>
                      <w:r w:rsidR="00A71C7A" w:rsidRPr="00A71C7A">
                        <w:rPr>
                          <w:sz w:val="20"/>
                          <w:szCs w:val="20"/>
                        </w:rPr>
                        <w:t>Watermelon</w:t>
                      </w:r>
                    </w:p>
                    <w:p w14:paraId="2CF473FD" w14:textId="2D896ED5" w:rsidR="00045F89" w:rsidRDefault="00045F89" w:rsidP="006F297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51AEB" w:rsidRPr="00520D53" w:rsidSect="000C5A44">
      <w:footerReference w:type="default" r:id="rId10"/>
      <w:headerReference w:type="first" r:id="rId11"/>
      <w:footerReference w:type="first" r:id="rId12"/>
      <w:type w:val="nextColumn"/>
      <w:pgSz w:w="20160" w:h="12240" w:orient="landscape" w:code="5"/>
      <w:pgMar w:top="360" w:right="245" w:bottom="360" w:left="245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41154" w14:textId="77777777" w:rsidR="00045E83" w:rsidRDefault="00045E83" w:rsidP="009670BF">
      <w:r>
        <w:separator/>
      </w:r>
    </w:p>
  </w:endnote>
  <w:endnote w:type="continuationSeparator" w:id="0">
    <w:p w14:paraId="51D70042" w14:textId="77777777" w:rsidR="00045E83" w:rsidRDefault="00045E83" w:rsidP="0096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89C19" w14:textId="77777777" w:rsidR="00F945E2" w:rsidRDefault="00F945E2">
    <w:pPr>
      <w:pStyle w:val="Footer"/>
    </w:pPr>
    <w:r w:rsidRPr="00491776"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B5E8863" wp14:editId="3DB4B1DF">
              <wp:simplePos x="0" y="0"/>
              <wp:positionH relativeFrom="page">
                <wp:posOffset>-9525</wp:posOffset>
              </wp:positionH>
              <wp:positionV relativeFrom="page">
                <wp:posOffset>7086599</wp:posOffset>
              </wp:positionV>
              <wp:extent cx="5175504" cy="715010"/>
              <wp:effectExtent l="0" t="0" r="6350" b="8890"/>
              <wp:wrapNone/>
              <wp:docPr id="283" name="Group 283" descr="Multi-colored squar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5175504" cy="715010"/>
                        <a:chOff x="0" y="-16782"/>
                        <a:chExt cx="2222828" cy="821921"/>
                      </a:xfrm>
                    </wpg:grpSpPr>
                    <wpg:grpSp>
                      <wpg:cNvPr id="284" name="Group 284"/>
                      <wpg:cNvGrpSpPr/>
                      <wpg:grpSpPr>
                        <a:xfrm>
                          <a:off x="0" y="68239"/>
                          <a:ext cx="873451" cy="438582"/>
                          <a:chOff x="0" y="0"/>
                          <a:chExt cx="2688609" cy="1350607"/>
                        </a:xfrm>
                      </wpg:grpSpPr>
                      <wps:wsp>
                        <wps:cNvPr id="285" name="Rectangle 285" descr="Rectangle"/>
                        <wps:cNvSpPr/>
                        <wps:spPr>
                          <a:xfrm>
                            <a:off x="1774209" y="0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Rectangle 286" descr="Rectangle"/>
                        <wps:cNvSpPr/>
                        <wps:spPr>
                          <a:xfrm>
                            <a:off x="873457" y="300250"/>
                            <a:ext cx="613410" cy="61340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Rectangle 287" descr="Rectangle"/>
                        <wps:cNvSpPr/>
                        <wps:spPr>
                          <a:xfrm>
                            <a:off x="1364776" y="736979"/>
                            <a:ext cx="613628" cy="61362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Rectangle 288" descr="Rectangle"/>
                        <wps:cNvSpPr/>
                        <wps:spPr>
                          <a:xfrm>
                            <a:off x="0" y="573205"/>
                            <a:ext cx="449580" cy="44958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Rectangle 289" descr="Rectangle"/>
                        <wps:cNvSpPr/>
                        <wps:spPr>
                          <a:xfrm>
                            <a:off x="545911" y="900752"/>
                            <a:ext cx="422275" cy="42227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90" name="Group 290"/>
                      <wpg:cNvGrpSpPr/>
                      <wpg:grpSpPr>
                        <a:xfrm>
                          <a:off x="750627" y="-16782"/>
                          <a:ext cx="1472201" cy="821921"/>
                          <a:chOff x="0" y="-27577"/>
                          <a:chExt cx="2416864" cy="1350607"/>
                        </a:xfrm>
                      </wpg:grpSpPr>
                      <wps:wsp>
                        <wps:cNvPr id="291" name="Rectangle 291" descr="Rectangle"/>
                        <wps:cNvSpPr/>
                        <wps:spPr>
                          <a:xfrm>
                            <a:off x="1502464" y="-27577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Rectangle 292" descr="Rectangle"/>
                        <wps:cNvSpPr/>
                        <wps:spPr>
                          <a:xfrm>
                            <a:off x="601711" y="272673"/>
                            <a:ext cx="613410" cy="61341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Rectangle 293" descr="Rectangle"/>
                        <wps:cNvSpPr/>
                        <wps:spPr>
                          <a:xfrm>
                            <a:off x="1093031" y="709402"/>
                            <a:ext cx="613628" cy="61362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Rectangle 294" descr="Rectangle"/>
                        <wps:cNvSpPr/>
                        <wps:spPr>
                          <a:xfrm>
                            <a:off x="0" y="573205"/>
                            <a:ext cx="449580" cy="44958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Rectangle 295" descr="Rectangle"/>
                        <wps:cNvSpPr/>
                        <wps:spPr>
                          <a:xfrm>
                            <a:off x="274166" y="873175"/>
                            <a:ext cx="422275" cy="4222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87D304" id="Group 283" o:spid="_x0000_s1026" alt="Multi-colored squares" style="position:absolute;margin-left:-.75pt;margin-top:558pt;width:407.5pt;height:56.3pt;rotation:180;z-index:-251653120;mso-position-horizontal-relative:page;mso-position-vertical-relative:page;mso-width-relative:margin;mso-height-relative:margin" coordorigin=",-167" coordsize="22228,8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">
              <v:group id="Group 284" o:spid="_x0000_s1027" style="position:absolute;top:682;width:8734;height:4386" coordsize="26886,13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<v:rect id="Rectangle 285" o:spid="_x0000_s1028" alt="Rectangle" style="position:absolute;left:1774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" fillcolor="#f46036 [3204]" stroked="f" strokeweight="1pt"/>
                <v:rect id="Rectangle 286" o:spid="_x0000_s1029" alt="Rectangle" style="position:absolute;left:8734;top:3002;width:6134;height:6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" fillcolor="#fabfae [1300]" stroked="f" strokeweight="1pt"/>
                <v:rect id="Rectangle 287" o:spid="_x0000_s1030" alt="Rectangle" style="position:absolute;left:13647;top:7369;width:6137;height:6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" fillcolor="#f89f86 [1940]" stroked="f" strokeweight="1pt"/>
                <v:rect id="Rectangle 288" o:spid="_x0000_s1031" alt="Rectangle" style="position:absolute;top:5732;width:4495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" fillcolor="#2f4b83 [3207]" stroked="f" strokeweight="1pt"/>
                <v:rect id="Rectangle 289" o:spid="_x0000_s1032" alt="Rectangle" style="position:absolute;left:5459;top:9007;width:4222;height:4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" fillcolor="white [3214]" stroked="f" strokeweight="1pt"/>
              </v:group>
              <v:group id="Group 290" o:spid="_x0000_s1033" style="position:absolute;left:7506;top:-167;width:14722;height:8218" coordorigin=",-275" coordsize="24168,13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<v:rect id="Rectangle 291" o:spid="_x0000_s1034" alt="Rectangle" style="position:absolute;left:15024;top:-275;width:9144;height:9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" fillcolor="#f46036 [3204]" stroked="f" strokeweight="1pt"/>
                <v:rect id="Rectangle 292" o:spid="_x0000_s1035" alt="Rectangle" style="position:absolute;left:6017;top:2726;width:6134;height:6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" fillcolor="#fabfae [1300]" stroked="f" strokeweight="1pt"/>
                <v:rect id="Rectangle 293" o:spid="_x0000_s1036" alt="Rectangle" style="position:absolute;left:10930;top:7094;width:6136;height:6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" fillcolor="#f89f86 [1940]" stroked="f" strokeweight="1pt"/>
                <v:rect id="Rectangle 294" o:spid="_x0000_s1037" alt="Rectangle" style="position:absolute;top:5732;width:4495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" fillcolor="#2f4b83 [3207]" stroked="f" strokeweight="1pt"/>
                <v:rect id="Rectangle 295" o:spid="_x0000_s1038" alt="Rectangle" style="position:absolute;left:2741;top:8731;width:4223;height:4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" fillcolor="#bdcedd [1301]" stroked="f" strokeweight="1pt"/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FAB2" w14:textId="77777777" w:rsidR="00F945E2" w:rsidRDefault="00F945E2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1196291" wp14:editId="4975A90C">
              <wp:simplePos x="0" y="0"/>
              <wp:positionH relativeFrom="page">
                <wp:posOffset>95250</wp:posOffset>
              </wp:positionH>
              <wp:positionV relativeFrom="page">
                <wp:posOffset>6667500</wp:posOffset>
              </wp:positionV>
              <wp:extent cx="8343900" cy="1286510"/>
              <wp:effectExtent l="0" t="0" r="0" b="8890"/>
              <wp:wrapNone/>
              <wp:docPr id="270" name="Group 270" descr="Multi-colored squar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43900" cy="1286510"/>
                        <a:chOff x="0" y="-16782"/>
                        <a:chExt cx="2222828" cy="821921"/>
                      </a:xfrm>
                    </wpg:grpSpPr>
                    <wpg:grpSp>
                      <wpg:cNvPr id="271" name="Group 271"/>
                      <wpg:cNvGrpSpPr/>
                      <wpg:grpSpPr>
                        <a:xfrm>
                          <a:off x="0" y="68239"/>
                          <a:ext cx="873451" cy="438582"/>
                          <a:chOff x="0" y="0"/>
                          <a:chExt cx="2688609" cy="1350607"/>
                        </a:xfrm>
                      </wpg:grpSpPr>
                      <wps:wsp>
                        <wps:cNvPr id="272" name="Rectangle 272" descr="Rectangle"/>
                        <wps:cNvSpPr/>
                        <wps:spPr>
                          <a:xfrm>
                            <a:off x="1774209" y="0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Rectangle 273" descr="Rectangle"/>
                        <wps:cNvSpPr/>
                        <wps:spPr>
                          <a:xfrm>
                            <a:off x="873457" y="300250"/>
                            <a:ext cx="613410" cy="61341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Rectangle 274" descr="Rectangle"/>
                        <wps:cNvSpPr/>
                        <wps:spPr>
                          <a:xfrm>
                            <a:off x="1364776" y="736979"/>
                            <a:ext cx="613628" cy="61362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Rectangle 275" descr="Rectangle"/>
                        <wps:cNvSpPr/>
                        <wps:spPr>
                          <a:xfrm>
                            <a:off x="0" y="573205"/>
                            <a:ext cx="449580" cy="44958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Rectangle 276" descr="Rectangle"/>
                        <wps:cNvSpPr/>
                        <wps:spPr>
                          <a:xfrm>
                            <a:off x="545911" y="900752"/>
                            <a:ext cx="422275" cy="42227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77" name="Group 277"/>
                      <wpg:cNvGrpSpPr/>
                      <wpg:grpSpPr>
                        <a:xfrm>
                          <a:off x="750627" y="-16782"/>
                          <a:ext cx="1472201" cy="821921"/>
                          <a:chOff x="0" y="-27577"/>
                          <a:chExt cx="2416864" cy="1350607"/>
                        </a:xfrm>
                      </wpg:grpSpPr>
                      <wps:wsp>
                        <wps:cNvPr id="278" name="Rectangle 278" descr="Rectangle"/>
                        <wps:cNvSpPr/>
                        <wps:spPr>
                          <a:xfrm>
                            <a:off x="1502464" y="-27577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Rectangle 279" descr="Rectangle"/>
                        <wps:cNvSpPr/>
                        <wps:spPr>
                          <a:xfrm>
                            <a:off x="601711" y="272673"/>
                            <a:ext cx="613410" cy="61341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Rectangle 280" descr="Rectangle"/>
                        <wps:cNvSpPr/>
                        <wps:spPr>
                          <a:xfrm>
                            <a:off x="1093031" y="709402"/>
                            <a:ext cx="613628" cy="61362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Rectangle 281" descr="Rectangle"/>
                        <wps:cNvSpPr/>
                        <wps:spPr>
                          <a:xfrm>
                            <a:off x="0" y="573205"/>
                            <a:ext cx="449580" cy="44958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Rectangle 282" descr="Rectangle"/>
                        <wps:cNvSpPr/>
                        <wps:spPr>
                          <a:xfrm>
                            <a:off x="274166" y="873175"/>
                            <a:ext cx="422275" cy="4222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238024" id="Group 270" o:spid="_x0000_s1026" alt="Multi-colored squares" style="position:absolute;margin-left:7.5pt;margin-top:525pt;width:657pt;height:101.3pt;z-index:-251655168;mso-position-horizontal-relative:page;mso-position-vertical-relative:page;mso-width-relative:margin;mso-height-relative:margin" coordorigin=",-167" coordsize="22228,8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">
              <v:group id="Group 271" o:spid="_x0000_s1027" style="position:absolute;top:682;width:8734;height:4386" coordsize="26886,13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<v:rect id="Rectangle 272" o:spid="_x0000_s1028" alt="Rectangle" style="position:absolute;left:1774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" fillcolor="#f46036 [3204]" stroked="f" strokeweight="1pt"/>
                <v:rect id="Rectangle 273" o:spid="_x0000_s1029" alt="Rectangle" style="position:absolute;left:8734;top:3002;width:6134;height:6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" fillcolor="#fabfae [1300]" stroked="f" strokeweight="1pt"/>
                <v:rect id="Rectangle 274" o:spid="_x0000_s1030" alt="Rectangle" style="position:absolute;left:13647;top:7369;width:6137;height:6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" fillcolor="#f89f86 [1940]" stroked="f" strokeweight="1pt"/>
                <v:rect id="Rectangle 275" o:spid="_x0000_s1031" alt="Rectangle" style="position:absolute;top:5732;width:4495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" fillcolor="#bdcedd [1301]" stroked="f" strokeweight="1pt"/>
                <v:rect id="Rectangle 276" o:spid="_x0000_s1032" alt="Rectangle" style="position:absolute;left:5459;top:9007;width:4222;height:4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" fillcolor="white [3214]" stroked="f" strokeweight="1pt"/>
              </v:group>
              <v:group id="Group 277" o:spid="_x0000_s1033" style="position:absolute;left:7506;top:-167;width:14722;height:8218" coordorigin=",-275" coordsize="24168,13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<v:rect id="Rectangle 278" o:spid="_x0000_s1034" alt="Rectangle" style="position:absolute;left:15024;top:-275;width:9144;height:9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" fillcolor="#f46036 [3204]" stroked="f" strokeweight="1pt"/>
                <v:rect id="Rectangle 279" o:spid="_x0000_s1035" alt="Rectangle" style="position:absolute;left:6017;top:2726;width:6134;height:6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" fillcolor="#fabfae [1300]" stroked="f" strokeweight="1pt"/>
                <v:rect id="Rectangle 280" o:spid="_x0000_s1036" alt="Rectangle" style="position:absolute;left:10930;top:7094;width:6136;height:6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" fillcolor="#f89f86 [1940]" stroked="f" strokeweight="1pt"/>
                <v:rect id="Rectangle 281" o:spid="_x0000_s1037" alt="Rectangle" style="position:absolute;top:5732;width:4495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" fillcolor="#2f4b83 [3207]" stroked="f" strokeweight="1pt"/>
                <v:rect id="Rectangle 282" o:spid="_x0000_s1038" alt="Rectangle" style="position:absolute;left:2741;top:8731;width:4223;height:4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" fillcolor="#bdcedd [1301]" stroked="f" strokeweight="1pt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EC7F1" w14:textId="77777777" w:rsidR="00045E83" w:rsidRDefault="00045E83" w:rsidP="009670BF">
      <w:r>
        <w:separator/>
      </w:r>
    </w:p>
  </w:footnote>
  <w:footnote w:type="continuationSeparator" w:id="0">
    <w:p w14:paraId="40EAA719" w14:textId="77777777" w:rsidR="00045E83" w:rsidRDefault="00045E83" w:rsidP="00967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1DF44" w14:textId="77777777" w:rsidR="00F945E2" w:rsidRDefault="00F945E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D2BCA28" wp14:editId="1BDEA52F">
              <wp:simplePos x="0" y="0"/>
              <wp:positionH relativeFrom="page">
                <wp:posOffset>-28575</wp:posOffset>
              </wp:positionH>
              <wp:positionV relativeFrom="page">
                <wp:posOffset>-400050</wp:posOffset>
              </wp:positionV>
              <wp:extent cx="12725400" cy="1524000"/>
              <wp:effectExtent l="0" t="0" r="0" b="0"/>
              <wp:wrapNone/>
              <wp:docPr id="257" name="Group 257" descr="Multi-colored squar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25400" cy="1524000"/>
                        <a:chOff x="0" y="0"/>
                        <a:chExt cx="10344544" cy="1839005"/>
                      </a:xfrm>
                    </wpg:grpSpPr>
                    <wpg:grpSp>
                      <wpg:cNvPr id="258" name="Group 258" descr="colored graphic boxes"/>
                      <wpg:cNvGrpSpPr/>
                      <wpg:grpSpPr>
                        <a:xfrm>
                          <a:off x="6896100" y="257175"/>
                          <a:ext cx="3448444" cy="1581830"/>
                          <a:chOff x="0" y="0"/>
                          <a:chExt cx="2688609" cy="1350607"/>
                        </a:xfrm>
                      </wpg:grpSpPr>
                      <wps:wsp>
                        <wps:cNvPr id="259" name="Rectangle 259" descr="Rectangle"/>
                        <wps:cNvSpPr/>
                        <wps:spPr>
                          <a:xfrm>
                            <a:off x="1774209" y="0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Rectangle 260" descr="Rectangle"/>
                        <wps:cNvSpPr/>
                        <wps:spPr>
                          <a:xfrm>
                            <a:off x="873457" y="300250"/>
                            <a:ext cx="613410" cy="61341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Rectangle 261" descr="Rectangle"/>
                        <wps:cNvSpPr/>
                        <wps:spPr>
                          <a:xfrm>
                            <a:off x="1364776" y="736979"/>
                            <a:ext cx="613628" cy="61362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Rectangle 262" descr="Rectangle"/>
                        <wps:cNvSpPr/>
                        <wps:spPr>
                          <a:xfrm>
                            <a:off x="0" y="573205"/>
                            <a:ext cx="449580" cy="44958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Rectangle 263" descr="Rectangle"/>
                        <wps:cNvSpPr/>
                        <wps:spPr>
                          <a:xfrm>
                            <a:off x="545911" y="900752"/>
                            <a:ext cx="422275" cy="4222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64" name="Group 264" descr="colored graphic boxes"/>
                      <wpg:cNvGrpSpPr/>
                      <wpg:grpSpPr>
                        <a:xfrm rot="10800000">
                          <a:off x="0" y="0"/>
                          <a:ext cx="3077809" cy="1544412"/>
                          <a:chOff x="0" y="0"/>
                          <a:chExt cx="2688609" cy="1350607"/>
                        </a:xfrm>
                      </wpg:grpSpPr>
                      <wps:wsp>
                        <wps:cNvPr id="265" name="Rectangle 265" descr="Rectangle"/>
                        <wps:cNvSpPr/>
                        <wps:spPr>
                          <a:xfrm>
                            <a:off x="1774209" y="0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Rectangle 266" descr="Rectangle"/>
                        <wps:cNvSpPr/>
                        <wps:spPr>
                          <a:xfrm>
                            <a:off x="873457" y="300250"/>
                            <a:ext cx="613410" cy="61341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Rectangle 267" descr="Rectangle"/>
                        <wps:cNvSpPr/>
                        <wps:spPr>
                          <a:xfrm>
                            <a:off x="1364776" y="736979"/>
                            <a:ext cx="613628" cy="61362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Rectangle 268" descr="Rectangle"/>
                        <wps:cNvSpPr/>
                        <wps:spPr>
                          <a:xfrm>
                            <a:off x="0" y="573205"/>
                            <a:ext cx="449580" cy="44958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Rectangle 269" descr="Rectangle"/>
                        <wps:cNvSpPr/>
                        <wps:spPr>
                          <a:xfrm>
                            <a:off x="545911" y="900752"/>
                            <a:ext cx="422275" cy="422275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DB7A09" id="Group 257" o:spid="_x0000_s1026" alt="Multi-colored squares" style="position:absolute;margin-left:-2.25pt;margin-top:-31.5pt;width:1002pt;height:120pt;z-index:-251657216;mso-position-horizontal-relative:page;mso-position-vertical-relative:page;mso-width-relative:margin;mso-height-relative:margin" coordsize="103445,1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">
              <v:group id="Group 258" o:spid="_x0000_s1027" alt="colored graphic boxes" style="position:absolute;left:68961;top:2571;width:34484;height:15819" coordsize="26886,13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<v:rect id="Rectangle 259" o:spid="_x0000_s1028" alt="Rectangle" style="position:absolute;left:1774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" fillcolor="#f46036 [3204]" stroked="f" strokeweight="1pt"/>
                <v:rect id="Rectangle 260" o:spid="_x0000_s1029" alt="Rectangle" style="position:absolute;left:8734;top:3002;width:6134;height:6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" fillcolor="#fabfae [1300]" stroked="f" strokeweight="1pt"/>
                <v:rect id="Rectangle 261" o:spid="_x0000_s1030" alt="Rectangle" style="position:absolute;left:13647;top:7369;width:6137;height:6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" fillcolor="#f89f86 [1940]" stroked="f" strokeweight="1pt"/>
                <v:rect id="Rectangle 262" o:spid="_x0000_s1031" alt="Rectangle" style="position:absolute;top:5732;width:4495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" fillcolor="#2f4b83 [3207]" stroked="f"/>
                <v:rect id="Rectangle 263" o:spid="_x0000_s1032" alt="Rectangle" style="position:absolute;left:5459;top:9007;width:4222;height:4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" fillcolor="#bdcedd [1301]" stroked="f" strokeweight="1pt"/>
              </v:group>
              <v:group id="Group 264" o:spid="_x0000_s1033" alt="colored graphic boxes" style="position:absolute;width:30778;height:15444;rotation:180" coordsize="26886,13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">
                <v:rect id="Rectangle 265" o:spid="_x0000_s1034" alt="Rectangle" style="position:absolute;left:1774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" fillcolor="#f46036 [3204]" stroked="f" strokeweight="1pt"/>
                <v:rect id="Rectangle 266" o:spid="_x0000_s1035" alt="Rectangle" style="position:absolute;left:8734;top:3002;width:6134;height:6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" fillcolor="#fabfae [1300]" stroked="f" strokeweight="1pt"/>
                <v:rect id="Rectangle 267" o:spid="_x0000_s1036" alt="Rectangle" style="position:absolute;left:13647;top:7369;width:6137;height:6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" fillcolor="#f89f86 [1940]" stroked="f" strokeweight="1pt"/>
                <v:rect id="Rectangle 268" o:spid="_x0000_s1037" alt="Rectangle" style="position:absolute;top:5732;width:4495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" fillcolor="#bdcedd [1301]" stroked="f"/>
                <v:rect id="Rectangle 269" o:spid="_x0000_s1038" alt="Rectangle" style="position:absolute;left:5459;top:9007;width:4222;height:4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" fillcolor="#2f4b83 [3207]" stroked="f"/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720E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43037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A42D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406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3C678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0836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A270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60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7C9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5EC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6F78E7"/>
    <w:multiLevelType w:val="hybridMultilevel"/>
    <w:tmpl w:val="244CD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F4A18"/>
    <w:multiLevelType w:val="hybridMultilevel"/>
    <w:tmpl w:val="9ADA4D92"/>
    <w:lvl w:ilvl="0" w:tplc="77AA523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60DDE"/>
    <w:multiLevelType w:val="multilevel"/>
    <w:tmpl w:val="D14E2B74"/>
    <w:lvl w:ilvl="0">
      <w:start w:val="1"/>
      <w:numFmt w:val="decimal"/>
      <w:lvlText w:val="%1."/>
      <w:lvlJc w:val="left"/>
      <w:pPr>
        <w:ind w:left="360" w:hanging="31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97A6A67"/>
    <w:multiLevelType w:val="hybridMultilevel"/>
    <w:tmpl w:val="62C2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E15F3"/>
    <w:multiLevelType w:val="hybridMultilevel"/>
    <w:tmpl w:val="DD9C3214"/>
    <w:lvl w:ilvl="0" w:tplc="94E6AEE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E783D30"/>
    <w:multiLevelType w:val="hybridMultilevel"/>
    <w:tmpl w:val="32925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830B5"/>
    <w:multiLevelType w:val="hybridMultilevel"/>
    <w:tmpl w:val="F91A06B6"/>
    <w:lvl w:ilvl="0" w:tplc="1EA286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758021885">
    <w:abstractNumId w:val="9"/>
  </w:num>
  <w:num w:numId="2" w16cid:durableId="747194792">
    <w:abstractNumId w:val="7"/>
  </w:num>
  <w:num w:numId="3" w16cid:durableId="378480255">
    <w:abstractNumId w:val="6"/>
  </w:num>
  <w:num w:numId="4" w16cid:durableId="318769622">
    <w:abstractNumId w:val="5"/>
  </w:num>
  <w:num w:numId="5" w16cid:durableId="24142430">
    <w:abstractNumId w:val="4"/>
  </w:num>
  <w:num w:numId="6" w16cid:durableId="2014186516">
    <w:abstractNumId w:val="8"/>
  </w:num>
  <w:num w:numId="7" w16cid:durableId="1230653279">
    <w:abstractNumId w:val="3"/>
  </w:num>
  <w:num w:numId="8" w16cid:durableId="38554426">
    <w:abstractNumId w:val="2"/>
  </w:num>
  <w:num w:numId="9" w16cid:durableId="509295563">
    <w:abstractNumId w:val="1"/>
  </w:num>
  <w:num w:numId="10" w16cid:durableId="1858225437">
    <w:abstractNumId w:val="0"/>
  </w:num>
  <w:num w:numId="11" w16cid:durableId="957683175">
    <w:abstractNumId w:val="11"/>
  </w:num>
  <w:num w:numId="12" w16cid:durableId="525022720">
    <w:abstractNumId w:val="13"/>
  </w:num>
  <w:num w:numId="13" w16cid:durableId="1351103629">
    <w:abstractNumId w:val="12"/>
  </w:num>
  <w:num w:numId="14" w16cid:durableId="1541895359">
    <w:abstractNumId w:val="16"/>
  </w:num>
  <w:num w:numId="15" w16cid:durableId="229585068">
    <w:abstractNumId w:val="14"/>
  </w:num>
  <w:num w:numId="16" w16cid:durableId="26680304">
    <w:abstractNumId w:val="10"/>
  </w:num>
  <w:num w:numId="17" w16cid:durableId="18411937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 fill="f" fillcolor="white" stroke="f" strokecolor="#c9f">
      <v:fill color="white" on="f"/>
      <v:stroke color="#c9f" weight="1.5pt" on="f"/>
      <o:colormru v:ext="edit" colors="#9cf,#f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83"/>
    <w:rsid w:val="00007082"/>
    <w:rsid w:val="00007335"/>
    <w:rsid w:val="00007852"/>
    <w:rsid w:val="000120A7"/>
    <w:rsid w:val="00022169"/>
    <w:rsid w:val="00045E83"/>
    <w:rsid w:val="00045F89"/>
    <w:rsid w:val="00051AEB"/>
    <w:rsid w:val="000541DD"/>
    <w:rsid w:val="00056AE7"/>
    <w:rsid w:val="00056E5E"/>
    <w:rsid w:val="000641F7"/>
    <w:rsid w:val="00066B9A"/>
    <w:rsid w:val="00074F3D"/>
    <w:rsid w:val="00081EB1"/>
    <w:rsid w:val="000879BE"/>
    <w:rsid w:val="000A4144"/>
    <w:rsid w:val="000B01AB"/>
    <w:rsid w:val="000C27B9"/>
    <w:rsid w:val="000C2C07"/>
    <w:rsid w:val="000C437B"/>
    <w:rsid w:val="000C5A44"/>
    <w:rsid w:val="000C7E47"/>
    <w:rsid w:val="000E29D0"/>
    <w:rsid w:val="000F4F38"/>
    <w:rsid w:val="000F6246"/>
    <w:rsid w:val="00135F6D"/>
    <w:rsid w:val="001368FB"/>
    <w:rsid w:val="00150914"/>
    <w:rsid w:val="001715B3"/>
    <w:rsid w:val="001823E4"/>
    <w:rsid w:val="00190238"/>
    <w:rsid w:val="0019220F"/>
    <w:rsid w:val="001A1CCE"/>
    <w:rsid w:val="001B5F60"/>
    <w:rsid w:val="001B7A4D"/>
    <w:rsid w:val="001D32F4"/>
    <w:rsid w:val="001D3D0A"/>
    <w:rsid w:val="001E1930"/>
    <w:rsid w:val="001E35DB"/>
    <w:rsid w:val="001E5B52"/>
    <w:rsid w:val="001F1D98"/>
    <w:rsid w:val="001F24D4"/>
    <w:rsid w:val="001F5E36"/>
    <w:rsid w:val="001F7E11"/>
    <w:rsid w:val="002029F1"/>
    <w:rsid w:val="002049AA"/>
    <w:rsid w:val="00206103"/>
    <w:rsid w:val="002169E8"/>
    <w:rsid w:val="00226B4E"/>
    <w:rsid w:val="00242515"/>
    <w:rsid w:val="00250F89"/>
    <w:rsid w:val="0028517B"/>
    <w:rsid w:val="002873C7"/>
    <w:rsid w:val="00297C06"/>
    <w:rsid w:val="002A6D1B"/>
    <w:rsid w:val="002B10BC"/>
    <w:rsid w:val="002D54C4"/>
    <w:rsid w:val="002E24AA"/>
    <w:rsid w:val="002E4755"/>
    <w:rsid w:val="002E7F74"/>
    <w:rsid w:val="002F3FE6"/>
    <w:rsid w:val="003111C1"/>
    <w:rsid w:val="00311432"/>
    <w:rsid w:val="00320B3D"/>
    <w:rsid w:val="0032315A"/>
    <w:rsid w:val="00326C63"/>
    <w:rsid w:val="003374E3"/>
    <w:rsid w:val="003433BE"/>
    <w:rsid w:val="00365F22"/>
    <w:rsid w:val="00373928"/>
    <w:rsid w:val="00395998"/>
    <w:rsid w:val="00396810"/>
    <w:rsid w:val="00397C43"/>
    <w:rsid w:val="003B534A"/>
    <w:rsid w:val="003C1770"/>
    <w:rsid w:val="003C2C8D"/>
    <w:rsid w:val="003C7B46"/>
    <w:rsid w:val="003D6F3A"/>
    <w:rsid w:val="003E3EF7"/>
    <w:rsid w:val="003E6F76"/>
    <w:rsid w:val="003F6D4D"/>
    <w:rsid w:val="00402C32"/>
    <w:rsid w:val="00413B2D"/>
    <w:rsid w:val="00422C65"/>
    <w:rsid w:val="004236C9"/>
    <w:rsid w:val="00423B05"/>
    <w:rsid w:val="00424089"/>
    <w:rsid w:val="00424EC9"/>
    <w:rsid w:val="00424F02"/>
    <w:rsid w:val="00425705"/>
    <w:rsid w:val="00461BDC"/>
    <w:rsid w:val="00465785"/>
    <w:rsid w:val="0047016C"/>
    <w:rsid w:val="004740BB"/>
    <w:rsid w:val="00480E36"/>
    <w:rsid w:val="00481AB7"/>
    <w:rsid w:val="00484C88"/>
    <w:rsid w:val="004865DC"/>
    <w:rsid w:val="00486E9E"/>
    <w:rsid w:val="0049066A"/>
    <w:rsid w:val="00491776"/>
    <w:rsid w:val="004A4695"/>
    <w:rsid w:val="004A625F"/>
    <w:rsid w:val="004A746D"/>
    <w:rsid w:val="004B1A33"/>
    <w:rsid w:val="004C1586"/>
    <w:rsid w:val="004D359F"/>
    <w:rsid w:val="004F5C99"/>
    <w:rsid w:val="004F658A"/>
    <w:rsid w:val="00505416"/>
    <w:rsid w:val="00506068"/>
    <w:rsid w:val="005063B3"/>
    <w:rsid w:val="005067A5"/>
    <w:rsid w:val="00515AA0"/>
    <w:rsid w:val="00520D53"/>
    <w:rsid w:val="005253D2"/>
    <w:rsid w:val="005307E5"/>
    <w:rsid w:val="005456C7"/>
    <w:rsid w:val="0055036F"/>
    <w:rsid w:val="00557008"/>
    <w:rsid w:val="00557A64"/>
    <w:rsid w:val="00557D3C"/>
    <w:rsid w:val="0057068F"/>
    <w:rsid w:val="00573201"/>
    <w:rsid w:val="005805A5"/>
    <w:rsid w:val="00583313"/>
    <w:rsid w:val="005863BA"/>
    <w:rsid w:val="005A3EA7"/>
    <w:rsid w:val="005B31D2"/>
    <w:rsid w:val="005C1924"/>
    <w:rsid w:val="005D3173"/>
    <w:rsid w:val="005E0479"/>
    <w:rsid w:val="005E4232"/>
    <w:rsid w:val="005E49E4"/>
    <w:rsid w:val="005E517B"/>
    <w:rsid w:val="00601307"/>
    <w:rsid w:val="0060180D"/>
    <w:rsid w:val="00607116"/>
    <w:rsid w:val="00614973"/>
    <w:rsid w:val="00630354"/>
    <w:rsid w:val="00634D58"/>
    <w:rsid w:val="00640F61"/>
    <w:rsid w:val="0064297C"/>
    <w:rsid w:val="0064622B"/>
    <w:rsid w:val="00673B4B"/>
    <w:rsid w:val="006814B1"/>
    <w:rsid w:val="006976F2"/>
    <w:rsid w:val="006B0B41"/>
    <w:rsid w:val="006E4C1F"/>
    <w:rsid w:val="006F297B"/>
    <w:rsid w:val="006F7640"/>
    <w:rsid w:val="00702982"/>
    <w:rsid w:val="00702DD7"/>
    <w:rsid w:val="00705BEA"/>
    <w:rsid w:val="00713393"/>
    <w:rsid w:val="00721726"/>
    <w:rsid w:val="0072655B"/>
    <w:rsid w:val="00726B33"/>
    <w:rsid w:val="00732457"/>
    <w:rsid w:val="007352E2"/>
    <w:rsid w:val="007367ED"/>
    <w:rsid w:val="007513EB"/>
    <w:rsid w:val="0075357D"/>
    <w:rsid w:val="00764955"/>
    <w:rsid w:val="00770B4B"/>
    <w:rsid w:val="00775D14"/>
    <w:rsid w:val="00776BFC"/>
    <w:rsid w:val="007841F4"/>
    <w:rsid w:val="00790C35"/>
    <w:rsid w:val="007A05B6"/>
    <w:rsid w:val="007A5AF9"/>
    <w:rsid w:val="007B2716"/>
    <w:rsid w:val="007B47AA"/>
    <w:rsid w:val="007C1FDE"/>
    <w:rsid w:val="007C32DB"/>
    <w:rsid w:val="007F12B8"/>
    <w:rsid w:val="007F61EC"/>
    <w:rsid w:val="0081051F"/>
    <w:rsid w:val="00814B36"/>
    <w:rsid w:val="00815D15"/>
    <w:rsid w:val="008619C8"/>
    <w:rsid w:val="008649D0"/>
    <w:rsid w:val="00880354"/>
    <w:rsid w:val="00882A7A"/>
    <w:rsid w:val="00884995"/>
    <w:rsid w:val="008A5DCE"/>
    <w:rsid w:val="008C0458"/>
    <w:rsid w:val="008C0FE8"/>
    <w:rsid w:val="008C6A43"/>
    <w:rsid w:val="008C783E"/>
    <w:rsid w:val="008E56FA"/>
    <w:rsid w:val="008E7187"/>
    <w:rsid w:val="00906CA7"/>
    <w:rsid w:val="009146F2"/>
    <w:rsid w:val="0092124E"/>
    <w:rsid w:val="00924BF8"/>
    <w:rsid w:val="00943FBD"/>
    <w:rsid w:val="00953F84"/>
    <w:rsid w:val="009629DE"/>
    <w:rsid w:val="009670BF"/>
    <w:rsid w:val="00973309"/>
    <w:rsid w:val="0099163D"/>
    <w:rsid w:val="00993539"/>
    <w:rsid w:val="00997614"/>
    <w:rsid w:val="00997622"/>
    <w:rsid w:val="009B61B1"/>
    <w:rsid w:val="009C400F"/>
    <w:rsid w:val="009D3F98"/>
    <w:rsid w:val="00A02B04"/>
    <w:rsid w:val="00A03602"/>
    <w:rsid w:val="00A1456C"/>
    <w:rsid w:val="00A20E4B"/>
    <w:rsid w:val="00A46381"/>
    <w:rsid w:val="00A47E61"/>
    <w:rsid w:val="00A57095"/>
    <w:rsid w:val="00A628E7"/>
    <w:rsid w:val="00A659AC"/>
    <w:rsid w:val="00A71C7A"/>
    <w:rsid w:val="00A971F9"/>
    <w:rsid w:val="00AA0E09"/>
    <w:rsid w:val="00AA33BC"/>
    <w:rsid w:val="00AB027D"/>
    <w:rsid w:val="00AB2C71"/>
    <w:rsid w:val="00AE0DD2"/>
    <w:rsid w:val="00AE3986"/>
    <w:rsid w:val="00AE41F2"/>
    <w:rsid w:val="00AF357C"/>
    <w:rsid w:val="00AF7F5F"/>
    <w:rsid w:val="00B268F2"/>
    <w:rsid w:val="00B310D9"/>
    <w:rsid w:val="00B44AFE"/>
    <w:rsid w:val="00B4669F"/>
    <w:rsid w:val="00B6743B"/>
    <w:rsid w:val="00B71B05"/>
    <w:rsid w:val="00B74896"/>
    <w:rsid w:val="00B819F0"/>
    <w:rsid w:val="00B82852"/>
    <w:rsid w:val="00B86ABC"/>
    <w:rsid w:val="00BA7D7E"/>
    <w:rsid w:val="00BB4054"/>
    <w:rsid w:val="00BC730B"/>
    <w:rsid w:val="00BD0BA1"/>
    <w:rsid w:val="00BD1A0E"/>
    <w:rsid w:val="00BD1B8D"/>
    <w:rsid w:val="00BD2DAD"/>
    <w:rsid w:val="00BF7C9D"/>
    <w:rsid w:val="00C04D29"/>
    <w:rsid w:val="00C05660"/>
    <w:rsid w:val="00C06B4F"/>
    <w:rsid w:val="00C152D5"/>
    <w:rsid w:val="00C15F5E"/>
    <w:rsid w:val="00C21379"/>
    <w:rsid w:val="00C3230E"/>
    <w:rsid w:val="00C6213B"/>
    <w:rsid w:val="00C67399"/>
    <w:rsid w:val="00C720BE"/>
    <w:rsid w:val="00C72419"/>
    <w:rsid w:val="00C7782D"/>
    <w:rsid w:val="00C84AB3"/>
    <w:rsid w:val="00CC50E0"/>
    <w:rsid w:val="00CF425D"/>
    <w:rsid w:val="00D2792B"/>
    <w:rsid w:val="00D3408F"/>
    <w:rsid w:val="00D67A7D"/>
    <w:rsid w:val="00D72AB2"/>
    <w:rsid w:val="00D73A5E"/>
    <w:rsid w:val="00DA13D4"/>
    <w:rsid w:val="00DA356F"/>
    <w:rsid w:val="00E146B7"/>
    <w:rsid w:val="00E232A6"/>
    <w:rsid w:val="00E335AF"/>
    <w:rsid w:val="00E53716"/>
    <w:rsid w:val="00E768C6"/>
    <w:rsid w:val="00E80D66"/>
    <w:rsid w:val="00E86F30"/>
    <w:rsid w:val="00E91193"/>
    <w:rsid w:val="00E94291"/>
    <w:rsid w:val="00EA5F11"/>
    <w:rsid w:val="00EE6CFA"/>
    <w:rsid w:val="00EE78BC"/>
    <w:rsid w:val="00EF541D"/>
    <w:rsid w:val="00F0618F"/>
    <w:rsid w:val="00F24D57"/>
    <w:rsid w:val="00F413DF"/>
    <w:rsid w:val="00F413ED"/>
    <w:rsid w:val="00F432A4"/>
    <w:rsid w:val="00F53F77"/>
    <w:rsid w:val="00F62F51"/>
    <w:rsid w:val="00F666CD"/>
    <w:rsid w:val="00F743E0"/>
    <w:rsid w:val="00F87CC3"/>
    <w:rsid w:val="00F945E2"/>
    <w:rsid w:val="00FA1B95"/>
    <w:rsid w:val="00FB240C"/>
    <w:rsid w:val="00FB3767"/>
    <w:rsid w:val="00FC004E"/>
    <w:rsid w:val="00FC32DD"/>
    <w:rsid w:val="00FC4690"/>
    <w:rsid w:val="00FC5DFD"/>
    <w:rsid w:val="00FC648F"/>
    <w:rsid w:val="00F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 strokecolor="#c9f">
      <v:fill color="white" on="f"/>
      <v:stroke color="#c9f" weight="1.5pt" on="f"/>
      <o:colormru v:ext="edit" colors="#9cf,#fc6"/>
    </o:shapedefaults>
    <o:shapelayout v:ext="edit">
      <o:idmap v:ext="edit" data="2"/>
    </o:shapelayout>
  </w:shapeDefaults>
  <w:decimalSymbol w:val="."/>
  <w:listSeparator w:val=","/>
  <w14:docId w14:val="510E1BD6"/>
  <w15:chartTrackingRefBased/>
  <w15:docId w15:val="{CB463BFE-1D89-4078-9977-406DE8BE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C06"/>
    <w:pPr>
      <w:spacing w:after="200"/>
    </w:pPr>
    <w:rPr>
      <w:rFonts w:asciiTheme="minorHAnsi" w:hAnsiTheme="minorHAnsi"/>
      <w:sz w:val="21"/>
      <w:szCs w:val="24"/>
    </w:rPr>
  </w:style>
  <w:style w:type="paragraph" w:styleId="Heading1">
    <w:name w:val="heading 1"/>
    <w:basedOn w:val="Normal"/>
    <w:link w:val="Heading1Char"/>
    <w:uiPriority w:val="9"/>
    <w:qFormat/>
    <w:rsid w:val="00297C06"/>
    <w:pPr>
      <w:spacing w:after="0"/>
      <w:contextualSpacing/>
      <w:outlineLvl w:val="0"/>
    </w:pPr>
    <w:rPr>
      <w:rFonts w:asciiTheme="majorHAnsi" w:hAnsiTheme="majorHAnsi" w:cs="Arial"/>
      <w:b/>
      <w:color w:val="D3370B" w:themeColor="accent1" w:themeShade="BF"/>
      <w:sz w:val="40"/>
      <w:szCs w:val="32"/>
    </w:rPr>
  </w:style>
  <w:style w:type="paragraph" w:styleId="Heading2">
    <w:name w:val="heading 2"/>
    <w:basedOn w:val="Heading1"/>
    <w:link w:val="Heading2Char"/>
    <w:uiPriority w:val="9"/>
    <w:qFormat/>
    <w:rsid w:val="00297C06"/>
    <w:pPr>
      <w:spacing w:after="120"/>
      <w:outlineLvl w:val="1"/>
    </w:pPr>
    <w:rPr>
      <w:caps/>
      <w:sz w:val="28"/>
    </w:rPr>
  </w:style>
  <w:style w:type="paragraph" w:styleId="Heading3">
    <w:name w:val="heading 3"/>
    <w:link w:val="Heading3Char"/>
    <w:uiPriority w:val="9"/>
    <w:qFormat/>
    <w:rsid w:val="00297C06"/>
    <w:pPr>
      <w:spacing w:before="500" w:after="240"/>
      <w:contextualSpacing/>
      <w:outlineLvl w:val="2"/>
    </w:pPr>
    <w:rPr>
      <w:rFonts w:asciiTheme="majorHAnsi" w:hAnsiTheme="majorHAnsi" w:cs="Arial"/>
      <w:b/>
      <w:color w:val="426380" w:themeColor="accent2" w:themeShade="BF"/>
      <w:sz w:val="28"/>
      <w:szCs w:val="52"/>
    </w:rPr>
  </w:style>
  <w:style w:type="paragraph" w:styleId="Heading4">
    <w:name w:val="heading 4"/>
    <w:next w:val="Normal"/>
    <w:link w:val="Heading4Char"/>
    <w:uiPriority w:val="9"/>
    <w:qFormat/>
    <w:rsid w:val="00297C06"/>
    <w:pPr>
      <w:spacing w:after="240"/>
      <w:outlineLvl w:val="3"/>
    </w:pPr>
    <w:rPr>
      <w:rFonts w:asciiTheme="minorHAnsi" w:hAnsiTheme="minorHAnsi" w:cs="Arial"/>
      <w:b/>
      <w:noProof/>
      <w:color w:val="426380" w:themeColor="accent2" w:themeShade="BF"/>
      <w:spacing w:val="10"/>
      <w:sz w:val="28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C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D3370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D0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C24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D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C24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D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63571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C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63571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A971F9"/>
    <w:pPr>
      <w:spacing w:after="0"/>
      <w:ind w:right="288"/>
      <w:contextualSpacing/>
    </w:pPr>
    <w:rPr>
      <w:b/>
      <w:i/>
      <w:iCs/>
      <w:color w:val="2F4B83" w:themeColor="accent4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97C06"/>
    <w:rPr>
      <w:rFonts w:asciiTheme="majorHAnsi" w:hAnsiTheme="majorHAnsi" w:cs="Arial"/>
      <w:b/>
      <w:caps/>
      <w:color w:val="D3370B" w:themeColor="accent1" w:themeShade="BF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97C06"/>
    <w:rPr>
      <w:rFonts w:asciiTheme="majorHAnsi" w:hAnsiTheme="majorHAnsi" w:cs="Arial"/>
      <w:b/>
      <w:color w:val="D3370B" w:themeColor="accent1" w:themeShade="BF"/>
      <w:sz w:val="40"/>
      <w:szCs w:val="32"/>
    </w:rPr>
  </w:style>
  <w:style w:type="character" w:customStyle="1" w:styleId="QuoteChar">
    <w:name w:val="Quote Char"/>
    <w:basedOn w:val="DefaultParagraphFont"/>
    <w:link w:val="Quote"/>
    <w:uiPriority w:val="29"/>
    <w:rsid w:val="00A971F9"/>
    <w:rPr>
      <w:rFonts w:asciiTheme="minorHAnsi" w:hAnsiTheme="minorHAnsi"/>
      <w:b/>
      <w:i/>
      <w:iCs/>
      <w:color w:val="2F4B83" w:themeColor="accent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7C06"/>
    <w:rPr>
      <w:rFonts w:asciiTheme="minorHAnsi" w:hAnsiTheme="minorHAnsi" w:cs="Arial"/>
      <w:b/>
      <w:noProof/>
      <w:color w:val="426380" w:themeColor="accent2" w:themeShade="BF"/>
      <w:spacing w:val="10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97C06"/>
    <w:rPr>
      <w:rFonts w:asciiTheme="majorHAnsi" w:hAnsiTheme="majorHAnsi" w:cs="Arial"/>
      <w:b/>
      <w:color w:val="426380" w:themeColor="accent2" w:themeShade="BF"/>
      <w:sz w:val="28"/>
      <w:szCs w:val="52"/>
    </w:rPr>
  </w:style>
  <w:style w:type="paragraph" w:styleId="ListBullet">
    <w:name w:val="List Bullet"/>
    <w:basedOn w:val="Normal"/>
    <w:autoRedefine/>
    <w:uiPriority w:val="10"/>
    <w:qFormat/>
    <w:rsid w:val="00E53716"/>
    <w:pPr>
      <w:keepLines/>
      <w:numPr>
        <w:numId w:val="11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clear" w:color="FFFFFF" w:fill="auto"/>
      <w:spacing w:after="120" w:line="200" w:lineRule="atLeast"/>
      <w:ind w:right="245"/>
    </w:pPr>
    <w:rPr>
      <w:rFonts w:ascii="Trebuchet MS" w:hAnsi="Trebuchet MS" w:cs="Arial"/>
      <w:iCs/>
      <w:spacing w:val="-5"/>
      <w:sz w:val="22"/>
      <w:szCs w:val="22"/>
    </w:rPr>
  </w:style>
  <w:style w:type="paragraph" w:styleId="BalloonText">
    <w:name w:val="Balloon Text"/>
    <w:basedOn w:val="Normal"/>
    <w:semiHidden/>
    <w:rsid w:val="00A145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0BF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0BF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uiPriority w:val="39"/>
    <w:rsid w:val="00520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1"/>
    <w:qFormat/>
    <w:rsid w:val="004A4695"/>
    <w:rPr>
      <w:color w:val="2F4B83" w:themeColor="accent4"/>
      <w:sz w:val="72"/>
    </w:rPr>
  </w:style>
  <w:style w:type="character" w:customStyle="1" w:styleId="TitleChar">
    <w:name w:val="Title Char"/>
    <w:basedOn w:val="DefaultParagraphFont"/>
    <w:link w:val="Title"/>
    <w:uiPriority w:val="1"/>
    <w:rsid w:val="00C720BE"/>
    <w:rPr>
      <w:rFonts w:asciiTheme="majorHAnsi" w:hAnsiTheme="majorHAnsi" w:cs="Arial"/>
      <w:b/>
      <w:color w:val="2F4B83" w:themeColor="accent4"/>
      <w:sz w:val="72"/>
      <w:szCs w:val="32"/>
    </w:rPr>
  </w:style>
  <w:style w:type="paragraph" w:styleId="Subtitle">
    <w:name w:val="Subtitle"/>
    <w:basedOn w:val="Normal"/>
    <w:next w:val="Normal"/>
    <w:link w:val="SubtitleChar"/>
    <w:uiPriority w:val="2"/>
    <w:qFormat/>
    <w:rsid w:val="0032315A"/>
    <w:pPr>
      <w:numPr>
        <w:ilvl w:val="1"/>
      </w:numPr>
      <w:spacing w:after="160"/>
    </w:pPr>
    <w:rPr>
      <w:rFonts w:eastAsiaTheme="minorEastAsia" w:cstheme="minorBidi"/>
      <w:color w:val="426380" w:themeColor="accent2" w:themeShade="BF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sid w:val="0032315A"/>
    <w:rPr>
      <w:rFonts w:asciiTheme="minorHAnsi" w:eastAsiaTheme="minorEastAsia" w:hAnsiTheme="minorHAnsi" w:cstheme="minorBidi"/>
      <w:color w:val="426380" w:themeColor="accent2" w:themeShade="BF"/>
      <w:spacing w:val="15"/>
      <w:sz w:val="24"/>
      <w:szCs w:val="22"/>
    </w:rPr>
  </w:style>
  <w:style w:type="paragraph" w:customStyle="1" w:styleId="ContactInfo">
    <w:name w:val="Contact Info"/>
    <w:basedOn w:val="Subtitle"/>
    <w:link w:val="ContactInfoChar"/>
    <w:uiPriority w:val="10"/>
    <w:qFormat/>
    <w:rsid w:val="00D3408F"/>
    <w:pPr>
      <w:spacing w:before="480" w:after="0"/>
      <w:contextualSpacing/>
      <w:jc w:val="center"/>
    </w:pPr>
  </w:style>
  <w:style w:type="character" w:customStyle="1" w:styleId="ContactInfoChar">
    <w:name w:val="Contact Info Char"/>
    <w:basedOn w:val="SubtitleChar"/>
    <w:link w:val="ContactInfo"/>
    <w:uiPriority w:val="10"/>
    <w:rsid w:val="00C720BE"/>
    <w:rPr>
      <w:rFonts w:asciiTheme="minorHAnsi" w:eastAsiaTheme="minorEastAsia" w:hAnsiTheme="minorHAnsi" w:cstheme="minorBidi"/>
      <w:color w:val="426380" w:themeColor="accent2" w:themeShade="BF"/>
      <w:spacing w:val="15"/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424EC9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C06"/>
    <w:rPr>
      <w:rFonts w:asciiTheme="majorHAnsi" w:eastAsiaTheme="majorEastAsia" w:hAnsiTheme="majorHAnsi" w:cstheme="majorBidi"/>
      <w:color w:val="D3370B" w:themeColor="accent1" w:themeShade="BF"/>
      <w:sz w:val="21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C06"/>
    <w:rPr>
      <w:rFonts w:asciiTheme="majorHAnsi" w:eastAsiaTheme="majorEastAsia" w:hAnsiTheme="majorHAnsi" w:cstheme="majorBidi"/>
      <w:i/>
      <w:iCs/>
      <w:color w:val="563571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97C06"/>
    <w:rPr>
      <w:i/>
      <w:iCs/>
      <w:color w:val="D3370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7C06"/>
    <w:pPr>
      <w:pBdr>
        <w:top w:val="single" w:sz="4" w:space="10" w:color="D3370B" w:themeColor="accent1" w:themeShade="BF"/>
        <w:bottom w:val="single" w:sz="4" w:space="10" w:color="D3370B" w:themeColor="accent1" w:themeShade="BF"/>
      </w:pBdr>
      <w:spacing w:before="360" w:after="360"/>
      <w:ind w:left="864" w:right="864"/>
      <w:jc w:val="center"/>
    </w:pPr>
    <w:rPr>
      <w:i/>
      <w:iCs/>
      <w:color w:val="D3370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7C06"/>
    <w:rPr>
      <w:rFonts w:asciiTheme="minorHAnsi" w:hAnsiTheme="minorHAnsi"/>
      <w:i/>
      <w:iCs/>
      <w:color w:val="D3370B" w:themeColor="accent1" w:themeShade="BF"/>
      <w:sz w:val="21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7C06"/>
    <w:rPr>
      <w:b/>
      <w:bCs/>
      <w:caps w:val="0"/>
      <w:smallCaps/>
      <w:color w:val="D3370B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297C06"/>
    <w:pPr>
      <w:pBdr>
        <w:top w:val="single" w:sz="2" w:space="10" w:color="D3370B" w:themeColor="accent1" w:themeShade="BF"/>
        <w:left w:val="single" w:sz="2" w:space="10" w:color="D3370B" w:themeColor="accent1" w:themeShade="BF"/>
        <w:bottom w:val="single" w:sz="2" w:space="10" w:color="D3370B" w:themeColor="accent1" w:themeShade="BF"/>
        <w:right w:val="single" w:sz="2" w:space="10" w:color="D3370B" w:themeColor="accent1" w:themeShade="BF"/>
      </w:pBdr>
      <w:ind w:left="1152" w:right="1152"/>
    </w:pPr>
    <w:rPr>
      <w:rFonts w:eastAsiaTheme="minorEastAsia" w:cstheme="minorBidi"/>
      <w:i/>
      <w:iCs/>
      <w:color w:val="D3370B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297C06"/>
    <w:rPr>
      <w:color w:val="D3370B" w:themeColor="accent1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297C06"/>
    <w:rPr>
      <w:color w:val="D3370B" w:themeColor="accent1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C06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semiHidden/>
    <w:unhideWhenUsed/>
    <w:qFormat/>
    <w:rsid w:val="001D3D0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3D0A"/>
    <w:rPr>
      <w:i/>
      <w:iCs/>
      <w:color w:val="171123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1D3D0A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D0A"/>
    <w:rPr>
      <w:rFonts w:asciiTheme="majorHAnsi" w:eastAsiaTheme="majorEastAsia" w:hAnsiTheme="majorHAnsi" w:cstheme="majorBidi"/>
      <w:color w:val="8C2407" w:themeColor="accent1" w:themeShade="7F"/>
      <w:sz w:val="21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D0A"/>
    <w:rPr>
      <w:rFonts w:asciiTheme="majorHAnsi" w:eastAsiaTheme="majorEastAsia" w:hAnsiTheme="majorHAnsi" w:cstheme="majorBidi"/>
      <w:i/>
      <w:iCs/>
      <w:color w:val="8C2407" w:themeColor="accent1" w:themeShade="7F"/>
      <w:sz w:val="21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D0A"/>
    <w:rPr>
      <w:rFonts w:asciiTheme="majorHAnsi" w:eastAsiaTheme="majorEastAsia" w:hAnsiTheme="majorHAnsi" w:cstheme="majorBidi"/>
      <w:color w:val="563571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1D3D0A"/>
    <w:pPr>
      <w:ind w:left="720"/>
      <w:contextualSpacing/>
    </w:pPr>
  </w:style>
  <w:style w:type="paragraph" w:styleId="NoSpacing">
    <w:name w:val="No Spacing"/>
    <w:uiPriority w:val="1"/>
    <w:semiHidden/>
    <w:unhideWhenUsed/>
    <w:qFormat/>
    <w:rsid w:val="001D3D0A"/>
    <w:rPr>
      <w:rFonts w:asciiTheme="minorHAnsi" w:hAnsiTheme="minorHAnsi"/>
      <w:sz w:val="21"/>
      <w:szCs w:val="24"/>
    </w:rPr>
  </w:style>
  <w:style w:type="character" w:styleId="Strong">
    <w:name w:val="Strong"/>
    <w:basedOn w:val="DefaultParagraphFont"/>
    <w:uiPriority w:val="22"/>
    <w:semiHidden/>
    <w:unhideWhenUsed/>
    <w:qFormat/>
    <w:rsid w:val="001D3D0A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D3D0A"/>
    <w:rPr>
      <w:i/>
      <w:iCs/>
      <w:color w:val="6B428C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D3D0A"/>
    <w:rPr>
      <w:smallCaps/>
      <w:color w:val="804FA8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3D0A"/>
    <w:pPr>
      <w:keepNext/>
      <w:keepLines/>
      <w:spacing w:before="240"/>
      <w:contextualSpacing w:val="0"/>
      <w:outlineLvl w:val="9"/>
    </w:pPr>
    <w:rPr>
      <w:rFonts w:eastAsiaTheme="majorEastAsia" w:cstheme="majorBidi"/>
      <w:b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cke\AppData\Roaming\Microsoft\Templates\Business%20brochure%20(tri-fold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7DC9AA3A164DEC94E7B7D67D6F2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079CB-54F1-4C7A-9736-D275681B3AB8}"/>
      </w:docPartPr>
      <w:docPartBody>
        <w:p w:rsidR="00AF163E" w:rsidRDefault="00F41459">
          <w:pPr>
            <w:pStyle w:val="AE7DC9AA3A164DEC94E7B7D67D6F2C60"/>
          </w:pPr>
          <w:r w:rsidRPr="000E29D0">
            <w:t>Company Name</w:t>
          </w:r>
        </w:p>
      </w:docPartBody>
    </w:docPart>
    <w:docPart>
      <w:docPartPr>
        <w:name w:val="5A3E6E11E0234D08A59C507AAAA0A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A4644-B6AD-4FDA-B851-160397102B23}"/>
      </w:docPartPr>
      <w:docPartBody>
        <w:p w:rsidR="00AF163E" w:rsidRDefault="00F41459">
          <w:pPr>
            <w:pStyle w:val="5A3E6E11E0234D08A59C507AAAA0AEB7"/>
          </w:pPr>
          <w:r w:rsidRPr="000C27B9">
            <w:t>Telephone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59"/>
    <w:rsid w:val="00AF163E"/>
    <w:rsid w:val="00F4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7DC9AA3A164DEC94E7B7D67D6F2C60">
    <w:name w:val="AE7DC9AA3A164DEC94E7B7D67D6F2C60"/>
  </w:style>
  <w:style w:type="paragraph" w:customStyle="1" w:styleId="5A3E6E11E0234D08A59C507AAAA0AEB7">
    <w:name w:val="5A3E6E11E0234D08A59C507AAAA0A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4">
      <a:dk1>
        <a:srgbClr val="372248"/>
      </a:dk1>
      <a:lt1>
        <a:srgbClr val="FFFFFF"/>
      </a:lt1>
      <a:dk2>
        <a:srgbClr val="171123"/>
      </a:dk2>
      <a:lt2>
        <a:srgbClr val="FFFFFF"/>
      </a:lt2>
      <a:accent1>
        <a:srgbClr val="F46036"/>
      </a:accent1>
      <a:accent2>
        <a:srgbClr val="5B85AA"/>
      </a:accent2>
      <a:accent3>
        <a:srgbClr val="F46036"/>
      </a:accent3>
      <a:accent4>
        <a:srgbClr val="2F4B83"/>
      </a:accent4>
      <a:accent5>
        <a:srgbClr val="55559D"/>
      </a:accent5>
      <a:accent6>
        <a:srgbClr val="493670"/>
      </a:accent6>
      <a:hlink>
        <a:srgbClr val="F46036"/>
      </a:hlink>
      <a:folHlink>
        <a:srgbClr val="F46038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440 237 4040</CompanyPhone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brochure (tri-fold)</Template>
  <TotalTime>8</TotalTime>
  <Pages>2</Pages>
  <Words>62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Williams</dc:creator>
  <cp:keywords/>
  <dc:description>Additional Products</dc:description>
  <cp:lastModifiedBy>Chris Williams</cp:lastModifiedBy>
  <cp:revision>2</cp:revision>
  <cp:lastPrinted>2022-08-23T18:18:00Z</cp:lastPrinted>
  <dcterms:created xsi:type="dcterms:W3CDTF">2024-01-23T20:20:00Z</dcterms:created>
  <dcterms:modified xsi:type="dcterms:W3CDTF">2024-01-23T20:20:00Z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TC060888481033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Anumol@vidyatech.com</vt:lpwstr>
  </property>
  <property fmtid="{D5CDD505-2E9C-101B-9397-08002B2CF9AE}" pid="6" name="MSIP_Label_f42aa342-8706-4288-bd11-ebb85995028c_SetDate">
    <vt:lpwstr>2018-06-07T08:31:27.2306104Z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0x010100AA3F7D94069FF64A86F7DFF56D60E3BE</vt:lpwstr>
  </property>
</Properties>
</file>